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177D9" w14:textId="77777777" w:rsidR="00D563F1" w:rsidRDefault="004816B1" w:rsidP="00A25132">
      <w:pPr>
        <w:spacing w:after="0"/>
        <w:jc w:val="center"/>
        <w:rPr>
          <w:rFonts w:ascii="Cambria" w:eastAsia="MS Mincho" w:hAnsi="Cambria" w:cs="Times New Roman"/>
          <w:b/>
          <w:bCs/>
          <w:iCs/>
          <w:sz w:val="32"/>
          <w:szCs w:val="24"/>
          <w:lang w:val="en-GB" w:eastAsia="de-DE"/>
        </w:rPr>
      </w:pPr>
      <w:r w:rsidRPr="00214826">
        <w:rPr>
          <w:rFonts w:ascii="Cambria" w:eastAsia="MS Mincho" w:hAnsi="Cambria" w:cs="Times New Roman"/>
          <w:b/>
          <w:bCs/>
          <w:iCs/>
          <w:sz w:val="32"/>
          <w:szCs w:val="24"/>
          <w:lang w:val="en-GB" w:eastAsia="de-DE"/>
        </w:rPr>
        <w:t xml:space="preserve">Developing and </w:t>
      </w:r>
      <w:r w:rsidR="000E5152" w:rsidRPr="00214826">
        <w:rPr>
          <w:rFonts w:ascii="Cambria" w:eastAsia="MS Mincho" w:hAnsi="Cambria" w:cs="Times New Roman"/>
          <w:b/>
          <w:bCs/>
          <w:iCs/>
          <w:sz w:val="32"/>
          <w:szCs w:val="24"/>
          <w:lang w:val="en-GB" w:eastAsia="de-DE"/>
        </w:rPr>
        <w:t xml:space="preserve">Validating </w:t>
      </w:r>
      <w:r w:rsidR="00D563F1" w:rsidRPr="00214826">
        <w:rPr>
          <w:rFonts w:ascii="Cambria" w:eastAsia="MS Mincho" w:hAnsi="Cambria" w:cs="Times New Roman"/>
          <w:b/>
          <w:bCs/>
          <w:iCs/>
          <w:sz w:val="32"/>
          <w:szCs w:val="24"/>
          <w:lang w:val="en-GB" w:eastAsia="de-DE"/>
        </w:rPr>
        <w:t>the Multidimensional Proactive Decision-Making Scale</w:t>
      </w:r>
    </w:p>
    <w:p w14:paraId="1720EB1C" w14:textId="06A81484" w:rsidR="00B66B7B" w:rsidRPr="00B66B7B" w:rsidRDefault="00B66B7B" w:rsidP="00B66B7B">
      <w:pPr>
        <w:spacing w:line="240" w:lineRule="auto"/>
        <w:jc w:val="center"/>
        <w:rPr>
          <w:lang w:eastAsia="de-DE"/>
        </w:rPr>
      </w:pPr>
      <w:r w:rsidRPr="00B66B7B">
        <w:rPr>
          <w:lang w:eastAsia="de-DE"/>
        </w:rPr>
        <w:t>Siebert and Kunz</w:t>
      </w:r>
    </w:p>
    <w:p w14:paraId="6B99CF06" w14:textId="087A87A7" w:rsidR="00B66B7B" w:rsidRPr="002B6846" w:rsidRDefault="000948E4" w:rsidP="00B66B7B">
      <w:pPr>
        <w:spacing w:line="240" w:lineRule="auto"/>
        <w:jc w:val="center"/>
        <w:rPr>
          <w:lang w:eastAsia="de-DE"/>
        </w:rPr>
      </w:pPr>
      <w:hyperlink r:id="rId8" w:history="1">
        <w:r w:rsidR="00B66B7B" w:rsidRPr="00B66B7B">
          <w:rPr>
            <w:rStyle w:val="Hyperlink"/>
            <w:lang w:eastAsia="de-DE"/>
          </w:rPr>
          <w:t>http://dx.doi.org/10.1016/j.ejor.2015.06.066</w:t>
        </w:r>
      </w:hyperlink>
    </w:p>
    <w:p w14:paraId="60F7963A" w14:textId="77777777" w:rsidR="00B66B7B" w:rsidRPr="00B66B7B" w:rsidRDefault="00B66B7B" w:rsidP="00B66B7B">
      <w:pPr>
        <w:spacing w:line="240" w:lineRule="auto"/>
        <w:jc w:val="center"/>
        <w:rPr>
          <w:lang w:eastAsia="de-DE"/>
        </w:rPr>
      </w:pPr>
    </w:p>
    <w:tbl>
      <w:tblPr>
        <w:tblW w:w="1333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257"/>
        <w:gridCol w:w="585"/>
        <w:gridCol w:w="3384"/>
        <w:gridCol w:w="4252"/>
        <w:gridCol w:w="2977"/>
      </w:tblGrid>
      <w:tr w:rsidR="00DF77FC" w:rsidRPr="00EF558E" w14:paraId="5FD3365C" w14:textId="77777777" w:rsidTr="007971E5">
        <w:trPr>
          <w:cantSplit/>
          <w:trHeight w:val="992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textDirection w:val="btLr"/>
          </w:tcPr>
          <w:p w14:paraId="170B3949" w14:textId="77777777" w:rsidR="00DF77FC" w:rsidRPr="00214826" w:rsidRDefault="00DF77FC" w:rsidP="00DF77F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214826">
              <w:rPr>
                <w:rFonts w:eastAsia="Times New Roman" w:cs="Times New Roman"/>
                <w:sz w:val="16"/>
                <w:szCs w:val="16"/>
                <w:lang w:val="en-GB"/>
              </w:rPr>
              <w:t>Item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24A17266" w14:textId="77777777" w:rsidR="00DF77FC" w:rsidRPr="00214826" w:rsidRDefault="00DF77FC" w:rsidP="00DF77F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214826">
              <w:rPr>
                <w:rFonts w:eastAsia="Times New Roman" w:cs="Times New Roman"/>
                <w:sz w:val="16"/>
                <w:szCs w:val="16"/>
                <w:lang w:val="en-GB"/>
              </w:rPr>
              <w:t>Dimension</w:t>
            </w:r>
          </w:p>
        </w:tc>
        <w:tc>
          <w:tcPr>
            <w:tcW w:w="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0AE7477" w14:textId="77777777" w:rsidR="00DF77FC" w:rsidRPr="00214826" w:rsidRDefault="00DF77FC" w:rsidP="007A518F">
            <w:pPr>
              <w:spacing w:line="240" w:lineRule="auto"/>
              <w:ind w:left="57" w:right="113"/>
              <w:jc w:val="center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214826">
              <w:rPr>
                <w:rFonts w:eastAsia="Times New Roman" w:cs="Times New Roman"/>
                <w:sz w:val="16"/>
                <w:szCs w:val="16"/>
                <w:lang w:val="en-GB"/>
              </w:rPr>
              <w:t>proactive/ reactive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  <w:hideMark/>
          </w:tcPr>
          <w:p w14:paraId="1FB6E907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214826">
              <w:rPr>
                <w:rFonts w:eastAsia="Times New Roman" w:cs="Times New Roman"/>
                <w:sz w:val="16"/>
                <w:szCs w:val="16"/>
                <w:lang w:val="en-GB"/>
              </w:rPr>
              <w:t>English item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bottom"/>
            <w:hideMark/>
          </w:tcPr>
          <w:p w14:paraId="47166551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214826">
              <w:rPr>
                <w:rFonts w:eastAsia="Times New Roman" w:cs="Times New Roman"/>
                <w:sz w:val="16"/>
                <w:szCs w:val="16"/>
                <w:lang w:val="en-GB"/>
              </w:rPr>
              <w:t>German item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139C1F9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val="en-GB"/>
              </w:rPr>
            </w:pPr>
            <w:r w:rsidRPr="00214826">
              <w:rPr>
                <w:rFonts w:eastAsia="Times New Roman" w:cs="Times New Roman"/>
                <w:sz w:val="16"/>
                <w:szCs w:val="16"/>
                <w:lang w:val="en-GB"/>
              </w:rPr>
              <w:t>Scale, Authors, Source</w:t>
            </w:r>
          </w:p>
        </w:tc>
      </w:tr>
      <w:tr w:rsidR="00DF77FC" w:rsidRPr="00214826" w14:paraId="776ED204" w14:textId="77777777" w:rsidTr="007971E5">
        <w:trPr>
          <w:trHeight w:val="227"/>
        </w:trPr>
        <w:tc>
          <w:tcPr>
            <w:tcW w:w="87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D95D82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INI_1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E52841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INITIATIVE</w:t>
            </w:r>
          </w:p>
        </w:tc>
        <w:tc>
          <w:tcPr>
            <w:tcW w:w="5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463243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302F65A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 usually wait for something to happen rather than taking the initiative myself.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3B1B583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warte lieber darauf, dass etwas passiert, anstatt selbst die Initiative zu ergreifen.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8D1BC3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Proactive Scale (Schwarzer 1997)</w:t>
            </w:r>
          </w:p>
        </w:tc>
      </w:tr>
      <w:tr w:rsidR="00DF77FC" w:rsidRPr="00214826" w14:paraId="564893D6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052EA2C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INI_3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7EE545B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INITIATIVE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26EDA4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97798D7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 tend to adapt to</w:t>
            </w:r>
            <w:r w:rsidR="001C324C"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 xml:space="preserve"> given</w:t>
            </w: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 xml:space="preserve"> circumstances rather than changing them.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C2F4CB8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Ich passe mich eher an die gegebenen Umstände an als diese zu ändern.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EF5CC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Based on Crant (2000), p. 439</w:t>
            </w:r>
          </w:p>
        </w:tc>
      </w:tr>
      <w:tr w:rsidR="00DF77FC" w:rsidRPr="002B6846" w14:paraId="30482EC8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74A32C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INI_5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36A49DF6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INITIATIVE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4CAB13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C4BE765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 do not make decisions unless I really have to.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6F8F252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treffe keine Entscheidungen, außer wenn ich wirklich muss.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750B89" w14:textId="77777777" w:rsidR="00DF77FC" w:rsidRPr="00214826" w:rsidRDefault="006F11FF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Regret Experience Measure (</w:t>
            </w:r>
            <w:r w:rsidR="00DF77FC" w:rsidRPr="00214826">
              <w:rPr>
                <w:rFonts w:cs="Times New Roman"/>
                <w:sz w:val="16"/>
                <w:szCs w:val="16"/>
                <w:lang w:val="en-GB"/>
              </w:rPr>
              <w:t>Creyer and Ross 1999)</w:t>
            </w:r>
          </w:p>
        </w:tc>
      </w:tr>
      <w:tr w:rsidR="00DF77FC" w:rsidRPr="002B6846" w14:paraId="73FAEC48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C378858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IMP_1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9768211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IMPROVEMENT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8A7CF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3FA7DAC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 am always looking for better ways to do things.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BB428A4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suche immer nach besseren Wegen, Dinge zu tun.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810D6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Proactive Personality Scale (Bateman and Crant 1993)</w:t>
            </w:r>
          </w:p>
        </w:tc>
      </w:tr>
      <w:tr w:rsidR="00DF77FC" w:rsidRPr="002B6846" w14:paraId="44CD763A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C4780CF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IMP_2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E2592BD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IMPROVEMENT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7B3B25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C98D628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 am constantly on the lookout for new ways to improve my life.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E5C7C97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bin beständig auf der Suche nach neuen Möglichkeiten, mein Leben zu verbessern.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24B8AC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Proactive Personality Scale (Bateman and Crant 1993)</w:t>
            </w:r>
          </w:p>
        </w:tc>
      </w:tr>
      <w:tr w:rsidR="00DF77FC" w:rsidRPr="00214826" w14:paraId="25B5BF5F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3D5D73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IMP_3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236B81A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IMPROVEMENT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1A78B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9C56121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 continually try to improve my current situation.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42BFC76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Ich versuche ständig, meine aktuelle Situation zu verbessern.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813408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Based on Crant (2000), p. 436</w:t>
            </w:r>
          </w:p>
        </w:tc>
      </w:tr>
      <w:tr w:rsidR="00DF77FC" w:rsidRPr="00214826" w14:paraId="5450999E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87B5649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IMP_4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3EA9FFE4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IMPROVEMENT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AB1B6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D104B76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 xml:space="preserve">I never settle for the second best </w:t>
            </w:r>
            <w:r w:rsidRPr="00214826">
              <w:rPr>
                <w:rFonts w:cs="Times New Roman"/>
                <w:b/>
                <w:bCs/>
                <w:sz w:val="16"/>
                <w:szCs w:val="16"/>
                <w:lang w:val="en-GB"/>
              </w:rPr>
              <w:t>solution</w:t>
            </w:r>
            <w:r w:rsidRPr="00214826">
              <w:rPr>
                <w:rFonts w:cs="Times New Roman"/>
                <w:bCs/>
                <w:sz w:val="16"/>
                <w:szCs w:val="16"/>
                <w:lang w:val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252BDE7D" w14:textId="59DFB762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b</w:t>
            </w:r>
            <w:r w:rsidR="0013240F">
              <w:rPr>
                <w:rFonts w:cs="Times New Roman"/>
                <w:sz w:val="16"/>
                <w:szCs w:val="16"/>
              </w:rPr>
              <w:t>egnüge mich nicht mit der zweit</w:t>
            </w:r>
            <w:r w:rsidRPr="0013240F">
              <w:rPr>
                <w:rFonts w:cs="Times New Roman"/>
                <w:sz w:val="16"/>
                <w:szCs w:val="16"/>
              </w:rPr>
              <w:t>besten Lösung.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031530" w14:textId="77777777" w:rsidR="00DF77FC" w:rsidRPr="00F201B1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F201B1">
              <w:rPr>
                <w:rFonts w:cs="Times New Roman"/>
                <w:sz w:val="16"/>
                <w:szCs w:val="16"/>
              </w:rPr>
              <w:t>Maximisation Scale (Schwartz et al. 2002)</w:t>
            </w:r>
          </w:p>
        </w:tc>
      </w:tr>
      <w:tr w:rsidR="00DF77FC" w:rsidRPr="002B6846" w14:paraId="29F90661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32231AB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OBJ_1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1D83CD8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OBJECTIVES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30E80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D700AC8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 try to be clear about my objectives before choosing.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E5A8308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versuche, mir über meine Ziele klar zu sein, bevor ich mich entscheide.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61A4B8" w14:textId="77777777" w:rsidR="00DF77FC" w:rsidRPr="002B684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fr-CH"/>
              </w:rPr>
            </w:pPr>
            <w:r w:rsidRPr="002B6846">
              <w:rPr>
                <w:rFonts w:cs="Times New Roman"/>
                <w:sz w:val="16"/>
                <w:szCs w:val="16"/>
                <w:lang w:val="fr-CH"/>
              </w:rPr>
              <w:t>Melbourne Decision- Making Questionnaire (Mann et al. 1997)</w:t>
            </w:r>
          </w:p>
        </w:tc>
      </w:tr>
      <w:tr w:rsidR="00DF77FC" w:rsidRPr="002B6846" w14:paraId="3800FCF5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176816B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OBJ_2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A4FB8F7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OBJECTIVES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7C66D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104369C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b/>
                <w:bCs/>
                <w:i/>
                <w:iCs/>
                <w:sz w:val="16"/>
                <w:szCs w:val="16"/>
                <w:lang w:val="en-GB"/>
              </w:rPr>
              <w:t>In general, I am aware</w:t>
            </w: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 xml:space="preserve"> of my objectives in a decision situation.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9AFF7FA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In der Regel bin ich mir in Entscheidungssituationen meiner Ziele bewusst.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C934F1" w14:textId="77777777" w:rsidR="00DF77FC" w:rsidRPr="002B684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fr-CH"/>
              </w:rPr>
            </w:pPr>
            <w:r w:rsidRPr="002B6846">
              <w:rPr>
                <w:rFonts w:cs="Times New Roman"/>
                <w:sz w:val="16"/>
                <w:szCs w:val="16"/>
                <w:lang w:val="fr-CH"/>
              </w:rPr>
              <w:t>Melbourne Decision-Making Questionnaire (Mann et al. 1997)</w:t>
            </w:r>
          </w:p>
        </w:tc>
      </w:tr>
      <w:tr w:rsidR="00DF77FC" w:rsidRPr="00214826" w14:paraId="42396650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F52324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OBJ_3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F51D148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OBJECTIVES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66948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C91DCDA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For important decisions, I engage in systematic reflection, what I wish to achieve.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2D26E0A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Bei einer wichtigen Entscheidung überlege ich mir systematisch, was ich erreichen möchte.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D43D1E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Based on Keeney (1992)</w:t>
            </w:r>
          </w:p>
        </w:tc>
      </w:tr>
      <w:tr w:rsidR="00DF77FC" w:rsidRPr="002B6846" w14:paraId="2073E882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914A48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INF_1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ADB8FF6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INFORMATION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EA81C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CF4088B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 arrived at my answers by assessing only the information in front of me.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8F8BC8D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Bei einer Entscheidung begnüge ich mich mit den mir vorliegenden Informationen.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663109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Situation-Specific Thinking Style (Novak and Hoffman 2009)</w:t>
            </w:r>
          </w:p>
        </w:tc>
      </w:tr>
      <w:tr w:rsidR="00DF77FC" w:rsidRPr="002B6846" w14:paraId="7D330CEC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AB8C96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INF_2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53D034C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INFORMATION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46C46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4AAA853" w14:textId="77777777" w:rsidR="00DF77FC" w:rsidRPr="00214826" w:rsidRDefault="00DF77FC" w:rsidP="001C324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 xml:space="preserve">I seek </w:t>
            </w:r>
            <w:r w:rsidR="001C324C"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 xml:space="preserve">actively </w:t>
            </w: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information to improve my decision making.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2084B66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Ich suche aktiv nach Informationen, um besser entscheiden zu können.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415A54" w14:textId="6B52FB4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Based on Crant (2000), p. 437, Mann et al (1997), p. 12, Nova</w:t>
            </w:r>
            <w:r w:rsidR="00C13634">
              <w:rPr>
                <w:rFonts w:cs="Times New Roman"/>
                <w:sz w:val="16"/>
                <w:szCs w:val="16"/>
                <w:lang w:val="en-GB"/>
              </w:rPr>
              <w:t>k</w:t>
            </w:r>
            <w:r w:rsidRPr="00214826">
              <w:rPr>
                <w:rFonts w:cs="Times New Roman"/>
                <w:sz w:val="16"/>
                <w:szCs w:val="16"/>
                <w:lang w:val="en-GB"/>
              </w:rPr>
              <w:t xml:space="preserve"> and Hoffmann (2009) p. 60</w:t>
            </w:r>
          </w:p>
        </w:tc>
      </w:tr>
      <w:tr w:rsidR="00DF77FC" w:rsidRPr="002B6846" w14:paraId="66C1630B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A83B3B9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INF_3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19927FAD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INFORMATION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38BD8E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FCCC2C9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 systematically collect the decision-relevant information.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D595676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Ich trage systematisch die entscheidungsrelevanten Informationen zusammen.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6C49C" w14:textId="697EB552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Based on Crant (2000), p. 437, Mann et al (1997), p. 12, Nova</w:t>
            </w:r>
            <w:r w:rsidR="00C13634">
              <w:rPr>
                <w:rFonts w:cs="Times New Roman"/>
                <w:sz w:val="16"/>
                <w:szCs w:val="16"/>
                <w:lang w:val="en-GB"/>
              </w:rPr>
              <w:t>k</w:t>
            </w:r>
            <w:r w:rsidRPr="00214826">
              <w:rPr>
                <w:rFonts w:cs="Times New Roman"/>
                <w:sz w:val="16"/>
                <w:szCs w:val="16"/>
                <w:lang w:val="en-GB"/>
              </w:rPr>
              <w:t xml:space="preserve"> and Hoffmann (2009) p. 60</w:t>
            </w:r>
          </w:p>
        </w:tc>
      </w:tr>
      <w:tr w:rsidR="00DF77FC" w:rsidRPr="002B6846" w14:paraId="5C56A21E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019D0D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INF_4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CF2BF75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INFORMATION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A7CD23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B758544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 double check my information sources to be sure to have the right facts before making decisions.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26865B78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Bevor ich eine Entscheidung treffe, stelle ich durch eine gründliche Überprüfung der Informationsquellen sicher, die richtigen Informationen vorliegen zu haben.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6FD54D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General Decision-Making Style (Scott and Bruce 1995)</w:t>
            </w:r>
          </w:p>
        </w:tc>
      </w:tr>
      <w:tr w:rsidR="00DF77FC" w:rsidRPr="002B6846" w14:paraId="426BD382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76D6F38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ALT_1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2C5081F9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ALTERNATIVES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970400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78145F8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I excel at identifying opportunities.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566305B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bin gut darin, aussichtsreiche Alternativen zu identifizieren.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59F72A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Proactive Personality Scale (Bateman and Crant 1993)</w:t>
            </w:r>
          </w:p>
        </w:tc>
      </w:tr>
      <w:tr w:rsidR="00DF77FC" w:rsidRPr="00214826" w14:paraId="6227CB60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D9E067B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ALT_2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26B77DE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ALTERNATIVES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E28207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FA2FC1E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 systematically use my objectives to create alt</w:t>
            </w:r>
            <w:bookmarkStart w:id="0" w:name="_GoBack"/>
            <w:bookmarkEnd w:id="0"/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ernatives.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AAEDFDE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Ich nutze meine Ziele systematisch, um Handlungsalternativen zu entwickeln.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CF20BD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Based on Keeney (1992), p. 4, 202</w:t>
            </w:r>
          </w:p>
        </w:tc>
      </w:tr>
      <w:tr w:rsidR="00DF77FC" w:rsidRPr="002B6846" w14:paraId="09645210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B1FE1D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lastRenderedPageBreak/>
              <w:t>ALT_3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666E6903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ALTERNATIVES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BF870F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2AD24AA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 am good at finding ways to achieve my objectives.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7645BE9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Ich bin gut darin, Wege zu finden, meine Ziele zu erreichen.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26BE6E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Proactive Personality Scale (Bateman and Crant 1993)</w:t>
            </w:r>
          </w:p>
        </w:tc>
      </w:tr>
      <w:tr w:rsidR="00DF77FC" w:rsidRPr="00214826" w14:paraId="350A284B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ACE9F4" w14:textId="1BF1CC33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ALT_4</w:t>
            </w:r>
            <w:r w:rsidR="007971E5">
              <w:rPr>
                <w:rFonts w:cs="Times New Roman"/>
                <w:sz w:val="16"/>
                <w:szCs w:val="16"/>
                <w:lang w:val="en-GB"/>
              </w:rPr>
              <w:t>*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C98340B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ALTERNATIVES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17440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A55E17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 think twice how I can achieve my objectives.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11783F3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 xml:space="preserve">Ich überlege mir gut, wie ich meine Ziele erreichen kann. 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2DFB30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Based on Keeney (1992), p. 4, 202</w:t>
            </w:r>
          </w:p>
        </w:tc>
      </w:tr>
      <w:tr w:rsidR="00DF77FC" w:rsidRPr="00214826" w14:paraId="47B4BCE3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F3CE398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RAD_1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DF43F53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DECISION RADAR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E056D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693223A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 thoroughly think about when I make which decision.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5950030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Ich mache mir intensiv Gedanken, welche Entscheidung ich wann treffe.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4E151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Based on Keeney (1992)</w:t>
            </w:r>
          </w:p>
        </w:tc>
      </w:tr>
      <w:tr w:rsidR="00DF77FC" w:rsidRPr="00214826" w14:paraId="4DAF657F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BF2FD8" w14:textId="6FEA20AF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RAD_2</w:t>
            </w:r>
            <w:r w:rsidR="007971E5">
              <w:rPr>
                <w:rFonts w:cs="Times New Roman"/>
                <w:sz w:val="16"/>
                <w:szCs w:val="16"/>
                <w:lang w:val="en-GB"/>
              </w:rPr>
              <w:t>*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709B7A6F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DECISION RADAR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4F607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44F2E35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 xml:space="preserve">I spend </w:t>
            </w:r>
            <w:r w:rsidR="001C324C" w:rsidRPr="00214826">
              <w:rPr>
                <w:rFonts w:cs="Times New Roman"/>
                <w:b/>
                <w:sz w:val="16"/>
                <w:szCs w:val="16"/>
                <w:lang w:val="en-GB"/>
              </w:rPr>
              <w:t>a lot of</w:t>
            </w:r>
            <w:r w:rsidR="001C324C" w:rsidRPr="00214826">
              <w:rPr>
                <w:rFonts w:cs="Times New Roman"/>
                <w:sz w:val="16"/>
                <w:szCs w:val="16"/>
                <w:lang w:val="en-GB"/>
              </w:rPr>
              <w:t xml:space="preserve"> </w:t>
            </w:r>
            <w:r w:rsidRPr="00214826">
              <w:rPr>
                <w:rFonts w:cs="Times New Roman"/>
                <w:sz w:val="16"/>
                <w:szCs w:val="16"/>
                <w:lang w:val="en-GB"/>
              </w:rPr>
              <w:t>time identifying long-range goals for myself.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CAC5B8E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verbringe viel Zeit damit, meine langfristigen Ziele zu identifizieren.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41282F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Proactive Scale (Schwarzer 1997)</w:t>
            </w:r>
          </w:p>
        </w:tc>
      </w:tr>
      <w:tr w:rsidR="00DF77FC" w:rsidRPr="002B6846" w14:paraId="43E07337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CD58B7B" w14:textId="2D022BE1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RAD_3</w:t>
            </w:r>
            <w:r w:rsidR="007971E5" w:rsidRPr="007971E5">
              <w:rPr>
                <w:rFonts w:cs="Times New Roman"/>
                <w:sz w:val="16"/>
                <w:szCs w:val="16"/>
                <w:lang w:val="en-GB"/>
              </w:rPr>
              <w:t>*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0754DF6E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DECISION RADAR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0C2818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36B1636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iCs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i/>
                <w:iCs/>
                <w:sz w:val="16"/>
                <w:szCs w:val="16"/>
                <w:lang w:val="en-GB"/>
              </w:rPr>
              <w:t>I consider future events in my current decisions</w:t>
            </w:r>
            <w:r w:rsidRPr="00214826">
              <w:rPr>
                <w:rFonts w:cs="Times New Roman"/>
                <w:iCs/>
                <w:sz w:val="16"/>
                <w:szCs w:val="16"/>
                <w:lang w:val="en-GB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E3FC1E7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i/>
                <w:iCs/>
                <w:sz w:val="16"/>
                <w:szCs w:val="16"/>
              </w:rPr>
            </w:pPr>
            <w:r w:rsidRPr="0013240F">
              <w:rPr>
                <w:rFonts w:cs="Times New Roman"/>
                <w:i/>
                <w:iCs/>
                <w:sz w:val="16"/>
                <w:szCs w:val="16"/>
              </w:rPr>
              <w:t>Ich berücksichtige zukünftige Ereignisse und beziehe sie in meine derzeitigen Entscheidungen ein.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E7BCE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Based on Grant and Ashford (2008), p. 10; Nenkov et al. 2008), p. 129</w:t>
            </w:r>
          </w:p>
        </w:tc>
      </w:tr>
      <w:tr w:rsidR="00DF77FC" w:rsidRPr="002B6846" w14:paraId="5E4517D4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B0D59B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RAD_4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5EFF5FDE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DECISION RADAR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DA935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211CC3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 xml:space="preserve">I am very aware of my thinking process </w:t>
            </w:r>
            <w:r w:rsidRPr="00214826">
              <w:rPr>
                <w:rFonts w:cs="Times New Roman"/>
                <w:b/>
                <w:bCs/>
                <w:sz w:val="16"/>
                <w:szCs w:val="16"/>
                <w:lang w:val="en-GB"/>
              </w:rPr>
              <w:t>in a decision situation.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2593BC1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bin mir meiner Denkprozesse bei Entscheidungen bewusst.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564FED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Situation-Specific Thinking Style (Novak and Hoffman 2009)</w:t>
            </w:r>
          </w:p>
        </w:tc>
      </w:tr>
      <w:tr w:rsidR="00DF77FC" w:rsidRPr="002B6846" w14:paraId="4776C605" w14:textId="77777777" w:rsidTr="007971E5">
        <w:trPr>
          <w:trHeight w:val="227"/>
        </w:trPr>
        <w:tc>
          <w:tcPr>
            <w:tcW w:w="8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00CF7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RAD_5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4BEE1740" w14:textId="77777777" w:rsidR="00DF77FC" w:rsidRPr="007971E5" w:rsidRDefault="00DF77FC" w:rsidP="00DF77FC">
            <w:pPr>
              <w:spacing w:after="0" w:line="240" w:lineRule="auto"/>
              <w:jc w:val="center"/>
              <w:rPr>
                <w:rFonts w:cs="Times New Roman"/>
                <w:sz w:val="14"/>
                <w:szCs w:val="16"/>
                <w:lang w:val="en-GB"/>
              </w:rPr>
            </w:pPr>
            <w:r w:rsidRPr="007971E5">
              <w:rPr>
                <w:rFonts w:cs="Times New Roman"/>
                <w:sz w:val="14"/>
                <w:szCs w:val="16"/>
                <w:lang w:val="en-GB"/>
              </w:rPr>
              <w:t>DECISION RADAR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EE2F2" w14:textId="77777777" w:rsidR="00DF77FC" w:rsidRPr="00214826" w:rsidRDefault="00DF77FC" w:rsidP="00DF77FC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>p</w:t>
            </w:r>
          </w:p>
        </w:tc>
        <w:tc>
          <w:tcPr>
            <w:tcW w:w="338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8551895" w14:textId="77777777" w:rsidR="00DF77FC" w:rsidRPr="0021482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en-GB"/>
              </w:rPr>
            </w:pPr>
            <w:r w:rsidRPr="00214826">
              <w:rPr>
                <w:rFonts w:cs="Times New Roman"/>
                <w:sz w:val="16"/>
                <w:szCs w:val="16"/>
                <w:lang w:val="en-GB"/>
              </w:rPr>
              <w:t xml:space="preserve">I </w:t>
            </w:r>
            <w:r w:rsidRPr="00214826">
              <w:rPr>
                <w:rFonts w:cs="Times New Roman"/>
                <w:b/>
                <w:bCs/>
                <w:sz w:val="16"/>
                <w:szCs w:val="16"/>
                <w:lang w:val="en-GB"/>
              </w:rPr>
              <w:t>thoroughly</w:t>
            </w:r>
            <w:r w:rsidRPr="00214826">
              <w:rPr>
                <w:rFonts w:cs="Times New Roman"/>
                <w:sz w:val="16"/>
                <w:szCs w:val="16"/>
                <w:lang w:val="en-GB"/>
              </w:rPr>
              <w:t xml:space="preserve"> consider how best to carry out a decision.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39CEE95" w14:textId="77777777" w:rsidR="00DF77FC" w:rsidRPr="0013240F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13240F">
              <w:rPr>
                <w:rFonts w:cs="Times New Roman"/>
                <w:sz w:val="16"/>
                <w:szCs w:val="16"/>
              </w:rPr>
              <w:t>Ich überlege mir gründlich, wie ich Entscheidungen am besten treffe.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79BDE5" w14:textId="77777777" w:rsidR="00DF77FC" w:rsidRPr="002B6846" w:rsidRDefault="00DF77FC" w:rsidP="00DF77FC">
            <w:pPr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fr-CH"/>
              </w:rPr>
            </w:pPr>
            <w:r w:rsidRPr="002B6846">
              <w:rPr>
                <w:rFonts w:cs="Times New Roman"/>
                <w:sz w:val="16"/>
                <w:szCs w:val="16"/>
                <w:lang w:val="fr-CH"/>
              </w:rPr>
              <w:t>Melbourne Decision-Making Questionnaire (Mann et al. 1997)</w:t>
            </w:r>
          </w:p>
        </w:tc>
      </w:tr>
    </w:tbl>
    <w:p w14:paraId="1D7CDD76" w14:textId="0B718D1A" w:rsidR="00014A19" w:rsidRDefault="00014A19" w:rsidP="00034188">
      <w:pPr>
        <w:rPr>
          <w:lang w:val="fr-CH"/>
        </w:rPr>
      </w:pPr>
    </w:p>
    <w:p w14:paraId="1E3EDA51" w14:textId="7B42FBCD" w:rsidR="007971E5" w:rsidRPr="007971E5" w:rsidRDefault="007971E5" w:rsidP="00034188">
      <w:pPr>
        <w:rPr>
          <w:lang w:val="en-US"/>
        </w:rPr>
      </w:pPr>
      <w:r w:rsidRPr="007971E5">
        <w:rPr>
          <w:lang w:val="en-US"/>
        </w:rPr>
        <w:t>* Post-hoc excluded in recent scale uses.</w:t>
      </w:r>
    </w:p>
    <w:sectPr w:rsidR="007971E5" w:rsidRPr="007971E5" w:rsidSect="00034188">
      <w:footerReference w:type="default" r:id="rId9"/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F454" w14:textId="77777777" w:rsidR="000948E4" w:rsidRDefault="000948E4" w:rsidP="000E0C00">
      <w:pPr>
        <w:spacing w:after="0"/>
      </w:pPr>
      <w:r>
        <w:separator/>
      </w:r>
    </w:p>
  </w:endnote>
  <w:endnote w:type="continuationSeparator" w:id="0">
    <w:p w14:paraId="3751067F" w14:textId="77777777" w:rsidR="000948E4" w:rsidRDefault="000948E4" w:rsidP="000E0C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012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16CA9" w14:textId="1F1590EA" w:rsidR="000E7002" w:rsidRDefault="000E7002">
        <w:pPr>
          <w:pStyle w:val="Fuzeile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1363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BC184" w14:textId="77777777" w:rsidR="000948E4" w:rsidRDefault="000948E4" w:rsidP="000E0C00">
      <w:pPr>
        <w:spacing w:after="0"/>
      </w:pPr>
      <w:r>
        <w:separator/>
      </w:r>
    </w:p>
  </w:footnote>
  <w:footnote w:type="continuationSeparator" w:id="0">
    <w:p w14:paraId="641F6689" w14:textId="77777777" w:rsidR="000948E4" w:rsidRDefault="000948E4" w:rsidP="000E0C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4F2"/>
    <w:multiLevelType w:val="hybridMultilevel"/>
    <w:tmpl w:val="C482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908"/>
    <w:multiLevelType w:val="hybridMultilevel"/>
    <w:tmpl w:val="2A30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D0D"/>
    <w:multiLevelType w:val="hybridMultilevel"/>
    <w:tmpl w:val="687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C89"/>
    <w:multiLevelType w:val="multilevel"/>
    <w:tmpl w:val="D282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40FA7"/>
    <w:multiLevelType w:val="hybridMultilevel"/>
    <w:tmpl w:val="87A8B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D56A7"/>
    <w:multiLevelType w:val="hybridMultilevel"/>
    <w:tmpl w:val="A47EFA5A"/>
    <w:lvl w:ilvl="0" w:tplc="0052A81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75C2"/>
    <w:multiLevelType w:val="hybridMultilevel"/>
    <w:tmpl w:val="58E6F11E"/>
    <w:lvl w:ilvl="0" w:tplc="952C32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3D62"/>
    <w:multiLevelType w:val="multilevel"/>
    <w:tmpl w:val="2FFC4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16C61"/>
    <w:multiLevelType w:val="multilevel"/>
    <w:tmpl w:val="082A8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6238A1"/>
    <w:multiLevelType w:val="multilevel"/>
    <w:tmpl w:val="13E21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896464"/>
    <w:multiLevelType w:val="hybridMultilevel"/>
    <w:tmpl w:val="19620A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D69FA"/>
    <w:multiLevelType w:val="hybridMultilevel"/>
    <w:tmpl w:val="D4C8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53DE2"/>
    <w:multiLevelType w:val="hybridMultilevel"/>
    <w:tmpl w:val="8F40F4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522D9"/>
    <w:multiLevelType w:val="hybridMultilevel"/>
    <w:tmpl w:val="1C78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E27E8"/>
    <w:multiLevelType w:val="hybridMultilevel"/>
    <w:tmpl w:val="766A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42DB6"/>
    <w:multiLevelType w:val="hybridMultilevel"/>
    <w:tmpl w:val="A41A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509D"/>
    <w:multiLevelType w:val="multilevel"/>
    <w:tmpl w:val="BBE4D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6F118A"/>
    <w:multiLevelType w:val="multilevel"/>
    <w:tmpl w:val="22A6B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2160"/>
      </w:pPr>
      <w:rPr>
        <w:rFonts w:hint="default"/>
      </w:rPr>
    </w:lvl>
  </w:abstractNum>
  <w:abstractNum w:abstractNumId="18" w15:restartNumberingAfterBreak="0">
    <w:nsid w:val="5516015F"/>
    <w:multiLevelType w:val="hybridMultilevel"/>
    <w:tmpl w:val="9FC61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42C27"/>
    <w:multiLevelType w:val="hybridMultilevel"/>
    <w:tmpl w:val="0EE4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76B0E"/>
    <w:multiLevelType w:val="multilevel"/>
    <w:tmpl w:val="C7C8C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2160"/>
      </w:pPr>
      <w:rPr>
        <w:rFonts w:hint="default"/>
      </w:rPr>
    </w:lvl>
  </w:abstractNum>
  <w:abstractNum w:abstractNumId="21" w15:restartNumberingAfterBreak="0">
    <w:nsid w:val="609C01FC"/>
    <w:multiLevelType w:val="hybridMultilevel"/>
    <w:tmpl w:val="B3C88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22773"/>
    <w:multiLevelType w:val="hybridMultilevel"/>
    <w:tmpl w:val="4F08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64C06"/>
    <w:multiLevelType w:val="multilevel"/>
    <w:tmpl w:val="395E1F76"/>
    <w:lvl w:ilvl="0">
      <w:start w:val="1"/>
      <w:numFmt w:val="decimal"/>
      <w:pStyle w:val="1Ebe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Eben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3Eben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DE147C"/>
    <w:multiLevelType w:val="hybridMultilevel"/>
    <w:tmpl w:val="0B76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236CB"/>
    <w:multiLevelType w:val="hybridMultilevel"/>
    <w:tmpl w:val="86F4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34E6A"/>
    <w:multiLevelType w:val="multilevel"/>
    <w:tmpl w:val="054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84B21"/>
    <w:multiLevelType w:val="multilevel"/>
    <w:tmpl w:val="E9308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A130CD"/>
    <w:multiLevelType w:val="hybridMultilevel"/>
    <w:tmpl w:val="E436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28"/>
  </w:num>
  <w:num w:numId="11">
    <w:abstractNumId w:val="3"/>
  </w:num>
  <w:num w:numId="12">
    <w:abstractNumId w:val="26"/>
  </w:num>
  <w:num w:numId="13">
    <w:abstractNumId w:val="11"/>
  </w:num>
  <w:num w:numId="14">
    <w:abstractNumId w:val="19"/>
  </w:num>
  <w:num w:numId="15">
    <w:abstractNumId w:val="24"/>
  </w:num>
  <w:num w:numId="16">
    <w:abstractNumId w:val="15"/>
  </w:num>
  <w:num w:numId="17">
    <w:abstractNumId w:val="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2"/>
  </w:num>
  <w:num w:numId="22">
    <w:abstractNumId w:val="10"/>
  </w:num>
  <w:num w:numId="23">
    <w:abstractNumId w:val="2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4"/>
  </w:num>
  <w:num w:numId="29">
    <w:abstractNumId w:val="13"/>
  </w:num>
  <w:num w:numId="30">
    <w:abstractNumId w:val="16"/>
  </w:num>
  <w:num w:numId="31">
    <w:abstractNumId w:val="27"/>
  </w:num>
  <w:num w:numId="32">
    <w:abstractNumId w:val="7"/>
  </w:num>
  <w:num w:numId="33">
    <w:abstractNumId w:val="21"/>
  </w:num>
  <w:num w:numId="34">
    <w:abstractNumId w:val="1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909F360-0300-4B10-98FD-898B1A4D99DE}"/>
    <w:docVar w:name="dgnword-eventsink" w:val="193019400"/>
  </w:docVars>
  <w:rsids>
    <w:rsidRoot w:val="00C05387"/>
    <w:rsid w:val="000000C3"/>
    <w:rsid w:val="00000C1D"/>
    <w:rsid w:val="000012FA"/>
    <w:rsid w:val="0000187A"/>
    <w:rsid w:val="00001F6B"/>
    <w:rsid w:val="00002044"/>
    <w:rsid w:val="0000351F"/>
    <w:rsid w:val="0000375B"/>
    <w:rsid w:val="00003A95"/>
    <w:rsid w:val="00003D4E"/>
    <w:rsid w:val="000049A6"/>
    <w:rsid w:val="00005FB5"/>
    <w:rsid w:val="00006157"/>
    <w:rsid w:val="0000628B"/>
    <w:rsid w:val="0000688C"/>
    <w:rsid w:val="00006AAE"/>
    <w:rsid w:val="00006F3A"/>
    <w:rsid w:val="000076DE"/>
    <w:rsid w:val="00010444"/>
    <w:rsid w:val="00010BDA"/>
    <w:rsid w:val="00010D01"/>
    <w:rsid w:val="0001180F"/>
    <w:rsid w:val="00011B9F"/>
    <w:rsid w:val="000124E7"/>
    <w:rsid w:val="000126BA"/>
    <w:rsid w:val="000128C7"/>
    <w:rsid w:val="00012BFB"/>
    <w:rsid w:val="00013058"/>
    <w:rsid w:val="00013D54"/>
    <w:rsid w:val="00013FE1"/>
    <w:rsid w:val="000146E5"/>
    <w:rsid w:val="0001487D"/>
    <w:rsid w:val="00014A19"/>
    <w:rsid w:val="0001548C"/>
    <w:rsid w:val="000154CF"/>
    <w:rsid w:val="00015A86"/>
    <w:rsid w:val="00015D17"/>
    <w:rsid w:val="00015E15"/>
    <w:rsid w:val="00015F1E"/>
    <w:rsid w:val="00016642"/>
    <w:rsid w:val="000169C1"/>
    <w:rsid w:val="000178A8"/>
    <w:rsid w:val="00020250"/>
    <w:rsid w:val="0002036A"/>
    <w:rsid w:val="00020A2A"/>
    <w:rsid w:val="00020ADA"/>
    <w:rsid w:val="0002197B"/>
    <w:rsid w:val="000228DB"/>
    <w:rsid w:val="00022F2E"/>
    <w:rsid w:val="00022F8E"/>
    <w:rsid w:val="00023139"/>
    <w:rsid w:val="00023ABF"/>
    <w:rsid w:val="00023EB5"/>
    <w:rsid w:val="000247FE"/>
    <w:rsid w:val="00024AA4"/>
    <w:rsid w:val="000251BC"/>
    <w:rsid w:val="00025548"/>
    <w:rsid w:val="00025CF5"/>
    <w:rsid w:val="0002608F"/>
    <w:rsid w:val="000262C1"/>
    <w:rsid w:val="00026872"/>
    <w:rsid w:val="00026D1E"/>
    <w:rsid w:val="00026D34"/>
    <w:rsid w:val="00026FE1"/>
    <w:rsid w:val="000271DE"/>
    <w:rsid w:val="00027C64"/>
    <w:rsid w:val="0003040D"/>
    <w:rsid w:val="000304C4"/>
    <w:rsid w:val="000306A8"/>
    <w:rsid w:val="00030741"/>
    <w:rsid w:val="00030C0B"/>
    <w:rsid w:val="000311B8"/>
    <w:rsid w:val="000320EF"/>
    <w:rsid w:val="000321B7"/>
    <w:rsid w:val="0003394A"/>
    <w:rsid w:val="00034188"/>
    <w:rsid w:val="00035381"/>
    <w:rsid w:val="00035751"/>
    <w:rsid w:val="00036556"/>
    <w:rsid w:val="00036863"/>
    <w:rsid w:val="0003693B"/>
    <w:rsid w:val="00036BF9"/>
    <w:rsid w:val="00036EF4"/>
    <w:rsid w:val="000371D3"/>
    <w:rsid w:val="00037323"/>
    <w:rsid w:val="00037797"/>
    <w:rsid w:val="00037DE2"/>
    <w:rsid w:val="000403BB"/>
    <w:rsid w:val="0004094F"/>
    <w:rsid w:val="00040F62"/>
    <w:rsid w:val="00041578"/>
    <w:rsid w:val="0004159F"/>
    <w:rsid w:val="000420A8"/>
    <w:rsid w:val="000427AD"/>
    <w:rsid w:val="000428F8"/>
    <w:rsid w:val="00042A75"/>
    <w:rsid w:val="000435AC"/>
    <w:rsid w:val="00043ED3"/>
    <w:rsid w:val="0004427F"/>
    <w:rsid w:val="0004446C"/>
    <w:rsid w:val="00045208"/>
    <w:rsid w:val="00045728"/>
    <w:rsid w:val="00046519"/>
    <w:rsid w:val="000465D9"/>
    <w:rsid w:val="000468A8"/>
    <w:rsid w:val="000468B8"/>
    <w:rsid w:val="000469A2"/>
    <w:rsid w:val="00046D2D"/>
    <w:rsid w:val="0004733E"/>
    <w:rsid w:val="00047AB4"/>
    <w:rsid w:val="00047BA4"/>
    <w:rsid w:val="00047CC8"/>
    <w:rsid w:val="00050521"/>
    <w:rsid w:val="00050CF3"/>
    <w:rsid w:val="00051066"/>
    <w:rsid w:val="0005123C"/>
    <w:rsid w:val="0005123D"/>
    <w:rsid w:val="0005138D"/>
    <w:rsid w:val="00051712"/>
    <w:rsid w:val="00051D00"/>
    <w:rsid w:val="00052088"/>
    <w:rsid w:val="00052C52"/>
    <w:rsid w:val="00053A26"/>
    <w:rsid w:val="00053B7D"/>
    <w:rsid w:val="00053EC2"/>
    <w:rsid w:val="0005436F"/>
    <w:rsid w:val="00054F93"/>
    <w:rsid w:val="0005536B"/>
    <w:rsid w:val="0005588F"/>
    <w:rsid w:val="00055975"/>
    <w:rsid w:val="00055AF4"/>
    <w:rsid w:val="00055CBA"/>
    <w:rsid w:val="00055DD7"/>
    <w:rsid w:val="00056444"/>
    <w:rsid w:val="0005774F"/>
    <w:rsid w:val="00057D2C"/>
    <w:rsid w:val="00057EF3"/>
    <w:rsid w:val="0006024E"/>
    <w:rsid w:val="000602B2"/>
    <w:rsid w:val="000602E7"/>
    <w:rsid w:val="00060D88"/>
    <w:rsid w:val="00060E2D"/>
    <w:rsid w:val="00061287"/>
    <w:rsid w:val="00062416"/>
    <w:rsid w:val="00063307"/>
    <w:rsid w:val="00063D7C"/>
    <w:rsid w:val="000641CD"/>
    <w:rsid w:val="00064760"/>
    <w:rsid w:val="00064876"/>
    <w:rsid w:val="00065480"/>
    <w:rsid w:val="00065DD1"/>
    <w:rsid w:val="00066801"/>
    <w:rsid w:val="00066DAF"/>
    <w:rsid w:val="00066E40"/>
    <w:rsid w:val="00067179"/>
    <w:rsid w:val="00067868"/>
    <w:rsid w:val="00067B6C"/>
    <w:rsid w:val="00070DDD"/>
    <w:rsid w:val="00071440"/>
    <w:rsid w:val="0007184B"/>
    <w:rsid w:val="00072468"/>
    <w:rsid w:val="00072B8A"/>
    <w:rsid w:val="00072CAA"/>
    <w:rsid w:val="00073941"/>
    <w:rsid w:val="00073A32"/>
    <w:rsid w:val="000741CC"/>
    <w:rsid w:val="000741D4"/>
    <w:rsid w:val="00074486"/>
    <w:rsid w:val="00074615"/>
    <w:rsid w:val="00074E5C"/>
    <w:rsid w:val="0007544B"/>
    <w:rsid w:val="000756D9"/>
    <w:rsid w:val="00075711"/>
    <w:rsid w:val="00075A52"/>
    <w:rsid w:val="00076197"/>
    <w:rsid w:val="00076C52"/>
    <w:rsid w:val="0007740D"/>
    <w:rsid w:val="000779E5"/>
    <w:rsid w:val="00077D84"/>
    <w:rsid w:val="0008029F"/>
    <w:rsid w:val="00080A60"/>
    <w:rsid w:val="00080BD3"/>
    <w:rsid w:val="00080D05"/>
    <w:rsid w:val="00080E4F"/>
    <w:rsid w:val="0008172B"/>
    <w:rsid w:val="00081FEF"/>
    <w:rsid w:val="00082B5A"/>
    <w:rsid w:val="00082C72"/>
    <w:rsid w:val="00082DD6"/>
    <w:rsid w:val="00083C9B"/>
    <w:rsid w:val="00083D92"/>
    <w:rsid w:val="00083DDC"/>
    <w:rsid w:val="00084448"/>
    <w:rsid w:val="000854ED"/>
    <w:rsid w:val="00085618"/>
    <w:rsid w:val="00085E13"/>
    <w:rsid w:val="00085E18"/>
    <w:rsid w:val="000869E1"/>
    <w:rsid w:val="00087123"/>
    <w:rsid w:val="00087805"/>
    <w:rsid w:val="00090DCC"/>
    <w:rsid w:val="00090F7B"/>
    <w:rsid w:val="00091AA1"/>
    <w:rsid w:val="00092254"/>
    <w:rsid w:val="00092563"/>
    <w:rsid w:val="00092644"/>
    <w:rsid w:val="000926B2"/>
    <w:rsid w:val="00092849"/>
    <w:rsid w:val="00092977"/>
    <w:rsid w:val="000935DF"/>
    <w:rsid w:val="00093650"/>
    <w:rsid w:val="00093A11"/>
    <w:rsid w:val="000942B6"/>
    <w:rsid w:val="0009465B"/>
    <w:rsid w:val="000948E4"/>
    <w:rsid w:val="00094972"/>
    <w:rsid w:val="00094A33"/>
    <w:rsid w:val="00094F6B"/>
    <w:rsid w:val="00094F87"/>
    <w:rsid w:val="00095490"/>
    <w:rsid w:val="0009567E"/>
    <w:rsid w:val="0009573C"/>
    <w:rsid w:val="00096790"/>
    <w:rsid w:val="00097721"/>
    <w:rsid w:val="00097BC0"/>
    <w:rsid w:val="00097D84"/>
    <w:rsid w:val="000A07FA"/>
    <w:rsid w:val="000A1914"/>
    <w:rsid w:val="000A1B6D"/>
    <w:rsid w:val="000A2896"/>
    <w:rsid w:val="000A2CBA"/>
    <w:rsid w:val="000A2DBF"/>
    <w:rsid w:val="000A3363"/>
    <w:rsid w:val="000A374C"/>
    <w:rsid w:val="000A38CF"/>
    <w:rsid w:val="000A39B1"/>
    <w:rsid w:val="000A39FA"/>
    <w:rsid w:val="000A3DA5"/>
    <w:rsid w:val="000A3FB6"/>
    <w:rsid w:val="000A5292"/>
    <w:rsid w:val="000A5495"/>
    <w:rsid w:val="000A5E3B"/>
    <w:rsid w:val="000A636A"/>
    <w:rsid w:val="000A6A21"/>
    <w:rsid w:val="000A6E3A"/>
    <w:rsid w:val="000A7052"/>
    <w:rsid w:val="000A7068"/>
    <w:rsid w:val="000A7069"/>
    <w:rsid w:val="000A75EF"/>
    <w:rsid w:val="000A7C60"/>
    <w:rsid w:val="000B067C"/>
    <w:rsid w:val="000B13FD"/>
    <w:rsid w:val="000B18C7"/>
    <w:rsid w:val="000B20F9"/>
    <w:rsid w:val="000B21A2"/>
    <w:rsid w:val="000B2783"/>
    <w:rsid w:val="000B2A1D"/>
    <w:rsid w:val="000B2CC6"/>
    <w:rsid w:val="000B3060"/>
    <w:rsid w:val="000B3231"/>
    <w:rsid w:val="000B45C6"/>
    <w:rsid w:val="000B470A"/>
    <w:rsid w:val="000B4C49"/>
    <w:rsid w:val="000B5C6C"/>
    <w:rsid w:val="000B6F9B"/>
    <w:rsid w:val="000B71C9"/>
    <w:rsid w:val="000B75A5"/>
    <w:rsid w:val="000B765B"/>
    <w:rsid w:val="000C0020"/>
    <w:rsid w:val="000C0254"/>
    <w:rsid w:val="000C04F6"/>
    <w:rsid w:val="000C05DC"/>
    <w:rsid w:val="000C0A26"/>
    <w:rsid w:val="000C0D36"/>
    <w:rsid w:val="000C1459"/>
    <w:rsid w:val="000C189E"/>
    <w:rsid w:val="000C18A2"/>
    <w:rsid w:val="000C1959"/>
    <w:rsid w:val="000C1E73"/>
    <w:rsid w:val="000C226D"/>
    <w:rsid w:val="000C2412"/>
    <w:rsid w:val="000C2615"/>
    <w:rsid w:val="000C2965"/>
    <w:rsid w:val="000C2DE9"/>
    <w:rsid w:val="000C3AB5"/>
    <w:rsid w:val="000C406A"/>
    <w:rsid w:val="000C4C89"/>
    <w:rsid w:val="000C4D8A"/>
    <w:rsid w:val="000C52C4"/>
    <w:rsid w:val="000C536B"/>
    <w:rsid w:val="000C5E66"/>
    <w:rsid w:val="000C6DDD"/>
    <w:rsid w:val="000C70A0"/>
    <w:rsid w:val="000C7E12"/>
    <w:rsid w:val="000C7E16"/>
    <w:rsid w:val="000C7EB3"/>
    <w:rsid w:val="000D04DA"/>
    <w:rsid w:val="000D052D"/>
    <w:rsid w:val="000D06CB"/>
    <w:rsid w:val="000D1558"/>
    <w:rsid w:val="000D16E3"/>
    <w:rsid w:val="000D1EC3"/>
    <w:rsid w:val="000D20EC"/>
    <w:rsid w:val="000D39F7"/>
    <w:rsid w:val="000D407D"/>
    <w:rsid w:val="000D463C"/>
    <w:rsid w:val="000D483C"/>
    <w:rsid w:val="000D49CD"/>
    <w:rsid w:val="000D4B19"/>
    <w:rsid w:val="000D4BE1"/>
    <w:rsid w:val="000D51D6"/>
    <w:rsid w:val="000D55AF"/>
    <w:rsid w:val="000D562F"/>
    <w:rsid w:val="000D6611"/>
    <w:rsid w:val="000D77B6"/>
    <w:rsid w:val="000D781E"/>
    <w:rsid w:val="000D7CE0"/>
    <w:rsid w:val="000E035F"/>
    <w:rsid w:val="000E0C00"/>
    <w:rsid w:val="000E0ED7"/>
    <w:rsid w:val="000E191D"/>
    <w:rsid w:val="000E2377"/>
    <w:rsid w:val="000E2758"/>
    <w:rsid w:val="000E2C21"/>
    <w:rsid w:val="000E2F0D"/>
    <w:rsid w:val="000E3467"/>
    <w:rsid w:val="000E3649"/>
    <w:rsid w:val="000E3ADA"/>
    <w:rsid w:val="000E3AF8"/>
    <w:rsid w:val="000E3E67"/>
    <w:rsid w:val="000E43B2"/>
    <w:rsid w:val="000E455F"/>
    <w:rsid w:val="000E5095"/>
    <w:rsid w:val="000E5152"/>
    <w:rsid w:val="000E543B"/>
    <w:rsid w:val="000E5743"/>
    <w:rsid w:val="000E5976"/>
    <w:rsid w:val="000E5BCD"/>
    <w:rsid w:val="000E5BE4"/>
    <w:rsid w:val="000E5F72"/>
    <w:rsid w:val="000E6FBB"/>
    <w:rsid w:val="000E7002"/>
    <w:rsid w:val="000E71CE"/>
    <w:rsid w:val="000E79DE"/>
    <w:rsid w:val="000F15F6"/>
    <w:rsid w:val="000F1FF5"/>
    <w:rsid w:val="000F2871"/>
    <w:rsid w:val="000F4375"/>
    <w:rsid w:val="000F4479"/>
    <w:rsid w:val="000F458B"/>
    <w:rsid w:val="000F460A"/>
    <w:rsid w:val="000F473A"/>
    <w:rsid w:val="000F5C35"/>
    <w:rsid w:val="000F5E24"/>
    <w:rsid w:val="000F6A69"/>
    <w:rsid w:val="000F6D9E"/>
    <w:rsid w:val="000F7855"/>
    <w:rsid w:val="000F7C29"/>
    <w:rsid w:val="000F7ED3"/>
    <w:rsid w:val="001000B0"/>
    <w:rsid w:val="001004EB"/>
    <w:rsid w:val="00100555"/>
    <w:rsid w:val="00100EE1"/>
    <w:rsid w:val="00101D90"/>
    <w:rsid w:val="00102414"/>
    <w:rsid w:val="00102ABD"/>
    <w:rsid w:val="00102F81"/>
    <w:rsid w:val="001038FE"/>
    <w:rsid w:val="00104239"/>
    <w:rsid w:val="0010470B"/>
    <w:rsid w:val="0010475D"/>
    <w:rsid w:val="00104AAE"/>
    <w:rsid w:val="00104C47"/>
    <w:rsid w:val="00104C63"/>
    <w:rsid w:val="00104DCA"/>
    <w:rsid w:val="00104F99"/>
    <w:rsid w:val="001054B1"/>
    <w:rsid w:val="00105F8C"/>
    <w:rsid w:val="00106747"/>
    <w:rsid w:val="00106EEF"/>
    <w:rsid w:val="00107039"/>
    <w:rsid w:val="001079DF"/>
    <w:rsid w:val="001103CD"/>
    <w:rsid w:val="00110F1D"/>
    <w:rsid w:val="0011120B"/>
    <w:rsid w:val="001115E4"/>
    <w:rsid w:val="0011171A"/>
    <w:rsid w:val="00111F42"/>
    <w:rsid w:val="00113099"/>
    <w:rsid w:val="0011365E"/>
    <w:rsid w:val="001144AB"/>
    <w:rsid w:val="001144D6"/>
    <w:rsid w:val="0011461B"/>
    <w:rsid w:val="001149D0"/>
    <w:rsid w:val="00115199"/>
    <w:rsid w:val="00115A30"/>
    <w:rsid w:val="001162A3"/>
    <w:rsid w:val="001170A0"/>
    <w:rsid w:val="0011726D"/>
    <w:rsid w:val="00117541"/>
    <w:rsid w:val="00117AF6"/>
    <w:rsid w:val="00120A8B"/>
    <w:rsid w:val="00121403"/>
    <w:rsid w:val="00121452"/>
    <w:rsid w:val="0012193F"/>
    <w:rsid w:val="00121A61"/>
    <w:rsid w:val="00121B8A"/>
    <w:rsid w:val="00121BD0"/>
    <w:rsid w:val="00121C5E"/>
    <w:rsid w:val="00121E96"/>
    <w:rsid w:val="00122043"/>
    <w:rsid w:val="001226A1"/>
    <w:rsid w:val="00123288"/>
    <w:rsid w:val="0012340A"/>
    <w:rsid w:val="0012360F"/>
    <w:rsid w:val="00124C4C"/>
    <w:rsid w:val="00125B3B"/>
    <w:rsid w:val="00126100"/>
    <w:rsid w:val="00126151"/>
    <w:rsid w:val="001264D0"/>
    <w:rsid w:val="001265A7"/>
    <w:rsid w:val="001269ED"/>
    <w:rsid w:val="00126AA4"/>
    <w:rsid w:val="00126CED"/>
    <w:rsid w:val="00126D2A"/>
    <w:rsid w:val="00127F5B"/>
    <w:rsid w:val="0013031D"/>
    <w:rsid w:val="00130885"/>
    <w:rsid w:val="00131130"/>
    <w:rsid w:val="00131B0C"/>
    <w:rsid w:val="00131F3C"/>
    <w:rsid w:val="00132005"/>
    <w:rsid w:val="00132096"/>
    <w:rsid w:val="0013240F"/>
    <w:rsid w:val="001329C0"/>
    <w:rsid w:val="00132FBB"/>
    <w:rsid w:val="00133061"/>
    <w:rsid w:val="00133095"/>
    <w:rsid w:val="00133440"/>
    <w:rsid w:val="00133682"/>
    <w:rsid w:val="00133E3D"/>
    <w:rsid w:val="00133F30"/>
    <w:rsid w:val="00134250"/>
    <w:rsid w:val="001347EA"/>
    <w:rsid w:val="001349A1"/>
    <w:rsid w:val="0013529C"/>
    <w:rsid w:val="0013593A"/>
    <w:rsid w:val="00135943"/>
    <w:rsid w:val="00135D21"/>
    <w:rsid w:val="001360AE"/>
    <w:rsid w:val="001362A6"/>
    <w:rsid w:val="001363AB"/>
    <w:rsid w:val="00136730"/>
    <w:rsid w:val="00136ADE"/>
    <w:rsid w:val="00136CD1"/>
    <w:rsid w:val="0013716A"/>
    <w:rsid w:val="001371A1"/>
    <w:rsid w:val="0014010A"/>
    <w:rsid w:val="00140B0E"/>
    <w:rsid w:val="0014159F"/>
    <w:rsid w:val="00141682"/>
    <w:rsid w:val="001416AF"/>
    <w:rsid w:val="0014185D"/>
    <w:rsid w:val="00141CFE"/>
    <w:rsid w:val="00141DF0"/>
    <w:rsid w:val="0014265C"/>
    <w:rsid w:val="001426B7"/>
    <w:rsid w:val="00142D31"/>
    <w:rsid w:val="001430BC"/>
    <w:rsid w:val="00143C56"/>
    <w:rsid w:val="00144160"/>
    <w:rsid w:val="00144774"/>
    <w:rsid w:val="00144988"/>
    <w:rsid w:val="00144A1B"/>
    <w:rsid w:val="00144B04"/>
    <w:rsid w:val="00144EDC"/>
    <w:rsid w:val="00145515"/>
    <w:rsid w:val="0014551C"/>
    <w:rsid w:val="001459C0"/>
    <w:rsid w:val="00145E6F"/>
    <w:rsid w:val="00145ECA"/>
    <w:rsid w:val="0014643A"/>
    <w:rsid w:val="00146BA0"/>
    <w:rsid w:val="00146E30"/>
    <w:rsid w:val="0014733C"/>
    <w:rsid w:val="001473C2"/>
    <w:rsid w:val="001474A9"/>
    <w:rsid w:val="00150280"/>
    <w:rsid w:val="0015045A"/>
    <w:rsid w:val="00150546"/>
    <w:rsid w:val="00151FEC"/>
    <w:rsid w:val="00152398"/>
    <w:rsid w:val="001525E7"/>
    <w:rsid w:val="00152624"/>
    <w:rsid w:val="00152764"/>
    <w:rsid w:val="00153008"/>
    <w:rsid w:val="00153722"/>
    <w:rsid w:val="0015401F"/>
    <w:rsid w:val="001544B6"/>
    <w:rsid w:val="00154854"/>
    <w:rsid w:val="001554EE"/>
    <w:rsid w:val="00155BD8"/>
    <w:rsid w:val="00155F9C"/>
    <w:rsid w:val="001564DB"/>
    <w:rsid w:val="00156A22"/>
    <w:rsid w:val="00157CCC"/>
    <w:rsid w:val="001601F1"/>
    <w:rsid w:val="00160369"/>
    <w:rsid w:val="0016077F"/>
    <w:rsid w:val="00160B87"/>
    <w:rsid w:val="0016115F"/>
    <w:rsid w:val="00161952"/>
    <w:rsid w:val="00161F05"/>
    <w:rsid w:val="001620E0"/>
    <w:rsid w:val="00163192"/>
    <w:rsid w:val="00163AD3"/>
    <w:rsid w:val="00163B40"/>
    <w:rsid w:val="0016424E"/>
    <w:rsid w:val="00165339"/>
    <w:rsid w:val="00165405"/>
    <w:rsid w:val="00165667"/>
    <w:rsid w:val="00167436"/>
    <w:rsid w:val="0016752A"/>
    <w:rsid w:val="00167532"/>
    <w:rsid w:val="00167736"/>
    <w:rsid w:val="00167B52"/>
    <w:rsid w:val="00167B92"/>
    <w:rsid w:val="0017090C"/>
    <w:rsid w:val="00171186"/>
    <w:rsid w:val="001714C6"/>
    <w:rsid w:val="001717D9"/>
    <w:rsid w:val="00171873"/>
    <w:rsid w:val="001731F4"/>
    <w:rsid w:val="00174994"/>
    <w:rsid w:val="00174B93"/>
    <w:rsid w:val="00174FF5"/>
    <w:rsid w:val="00175448"/>
    <w:rsid w:val="00175571"/>
    <w:rsid w:val="001759A9"/>
    <w:rsid w:val="00175E1F"/>
    <w:rsid w:val="00176018"/>
    <w:rsid w:val="00176490"/>
    <w:rsid w:val="00176583"/>
    <w:rsid w:val="00176F02"/>
    <w:rsid w:val="0017767B"/>
    <w:rsid w:val="001777C0"/>
    <w:rsid w:val="001778B3"/>
    <w:rsid w:val="00177A0B"/>
    <w:rsid w:val="0018009A"/>
    <w:rsid w:val="001802B1"/>
    <w:rsid w:val="00181128"/>
    <w:rsid w:val="00181644"/>
    <w:rsid w:val="0018220B"/>
    <w:rsid w:val="001828A0"/>
    <w:rsid w:val="001828C8"/>
    <w:rsid w:val="00182B7F"/>
    <w:rsid w:val="00182DA6"/>
    <w:rsid w:val="0018456E"/>
    <w:rsid w:val="00184613"/>
    <w:rsid w:val="0018496F"/>
    <w:rsid w:val="00184997"/>
    <w:rsid w:val="00185614"/>
    <w:rsid w:val="00185FBB"/>
    <w:rsid w:val="00186598"/>
    <w:rsid w:val="00186649"/>
    <w:rsid w:val="00186A9B"/>
    <w:rsid w:val="00186C5D"/>
    <w:rsid w:val="00186D10"/>
    <w:rsid w:val="00186D83"/>
    <w:rsid w:val="00186FB7"/>
    <w:rsid w:val="00187295"/>
    <w:rsid w:val="00187897"/>
    <w:rsid w:val="001915DE"/>
    <w:rsid w:val="00192278"/>
    <w:rsid w:val="001923F2"/>
    <w:rsid w:val="001927A8"/>
    <w:rsid w:val="001930AB"/>
    <w:rsid w:val="001934C0"/>
    <w:rsid w:val="00193C52"/>
    <w:rsid w:val="00193D23"/>
    <w:rsid w:val="00194F95"/>
    <w:rsid w:val="001951A4"/>
    <w:rsid w:val="00195457"/>
    <w:rsid w:val="001970EF"/>
    <w:rsid w:val="00197361"/>
    <w:rsid w:val="00197E1D"/>
    <w:rsid w:val="00197FC4"/>
    <w:rsid w:val="001A0205"/>
    <w:rsid w:val="001A0955"/>
    <w:rsid w:val="001A0EF2"/>
    <w:rsid w:val="001A1111"/>
    <w:rsid w:val="001A17D1"/>
    <w:rsid w:val="001A1839"/>
    <w:rsid w:val="001A19D4"/>
    <w:rsid w:val="001A2885"/>
    <w:rsid w:val="001A2A34"/>
    <w:rsid w:val="001A301B"/>
    <w:rsid w:val="001A3471"/>
    <w:rsid w:val="001A3742"/>
    <w:rsid w:val="001A3A2A"/>
    <w:rsid w:val="001A3B8D"/>
    <w:rsid w:val="001A3FC0"/>
    <w:rsid w:val="001A41CE"/>
    <w:rsid w:val="001A4738"/>
    <w:rsid w:val="001A477D"/>
    <w:rsid w:val="001A5451"/>
    <w:rsid w:val="001A56AC"/>
    <w:rsid w:val="001A6397"/>
    <w:rsid w:val="001A6697"/>
    <w:rsid w:val="001A67B6"/>
    <w:rsid w:val="001A684B"/>
    <w:rsid w:val="001A6E3A"/>
    <w:rsid w:val="001A7B26"/>
    <w:rsid w:val="001A7D62"/>
    <w:rsid w:val="001A7DB7"/>
    <w:rsid w:val="001B0556"/>
    <w:rsid w:val="001B0B4A"/>
    <w:rsid w:val="001B0C87"/>
    <w:rsid w:val="001B0DA9"/>
    <w:rsid w:val="001B11F6"/>
    <w:rsid w:val="001B13CA"/>
    <w:rsid w:val="001B14E3"/>
    <w:rsid w:val="001B1E9D"/>
    <w:rsid w:val="001B3549"/>
    <w:rsid w:val="001B3FA1"/>
    <w:rsid w:val="001B439D"/>
    <w:rsid w:val="001B49E8"/>
    <w:rsid w:val="001B5EE9"/>
    <w:rsid w:val="001B6482"/>
    <w:rsid w:val="001B68D9"/>
    <w:rsid w:val="001B6B38"/>
    <w:rsid w:val="001B6E21"/>
    <w:rsid w:val="001B776C"/>
    <w:rsid w:val="001B7B99"/>
    <w:rsid w:val="001B7DC1"/>
    <w:rsid w:val="001C07A6"/>
    <w:rsid w:val="001C0826"/>
    <w:rsid w:val="001C1108"/>
    <w:rsid w:val="001C1443"/>
    <w:rsid w:val="001C1857"/>
    <w:rsid w:val="001C19F7"/>
    <w:rsid w:val="001C19FD"/>
    <w:rsid w:val="001C1CBE"/>
    <w:rsid w:val="001C20BE"/>
    <w:rsid w:val="001C22AA"/>
    <w:rsid w:val="001C2714"/>
    <w:rsid w:val="001C311F"/>
    <w:rsid w:val="001C3149"/>
    <w:rsid w:val="001C324C"/>
    <w:rsid w:val="001C3F00"/>
    <w:rsid w:val="001C409E"/>
    <w:rsid w:val="001C444E"/>
    <w:rsid w:val="001C46D8"/>
    <w:rsid w:val="001C4C0E"/>
    <w:rsid w:val="001C5719"/>
    <w:rsid w:val="001C5B36"/>
    <w:rsid w:val="001C5F4A"/>
    <w:rsid w:val="001C60EC"/>
    <w:rsid w:val="001C62DA"/>
    <w:rsid w:val="001C6848"/>
    <w:rsid w:val="001C70D7"/>
    <w:rsid w:val="001C732C"/>
    <w:rsid w:val="001C73F9"/>
    <w:rsid w:val="001C7739"/>
    <w:rsid w:val="001C7D07"/>
    <w:rsid w:val="001D0475"/>
    <w:rsid w:val="001D0DC2"/>
    <w:rsid w:val="001D18B1"/>
    <w:rsid w:val="001D1BC8"/>
    <w:rsid w:val="001D3153"/>
    <w:rsid w:val="001D34C2"/>
    <w:rsid w:val="001D3CB7"/>
    <w:rsid w:val="001D3F79"/>
    <w:rsid w:val="001D4167"/>
    <w:rsid w:val="001D4999"/>
    <w:rsid w:val="001D4D55"/>
    <w:rsid w:val="001D4F10"/>
    <w:rsid w:val="001D53A1"/>
    <w:rsid w:val="001D5DFE"/>
    <w:rsid w:val="001D69C6"/>
    <w:rsid w:val="001D6DC5"/>
    <w:rsid w:val="001D7121"/>
    <w:rsid w:val="001D7176"/>
    <w:rsid w:val="001D71C3"/>
    <w:rsid w:val="001D75DB"/>
    <w:rsid w:val="001D7A30"/>
    <w:rsid w:val="001D7C87"/>
    <w:rsid w:val="001E011D"/>
    <w:rsid w:val="001E01AA"/>
    <w:rsid w:val="001E1FE2"/>
    <w:rsid w:val="001E2A5D"/>
    <w:rsid w:val="001E456A"/>
    <w:rsid w:val="001E4820"/>
    <w:rsid w:val="001E48B6"/>
    <w:rsid w:val="001E4CC0"/>
    <w:rsid w:val="001E51E3"/>
    <w:rsid w:val="001E57B3"/>
    <w:rsid w:val="001E67B8"/>
    <w:rsid w:val="001E7EAF"/>
    <w:rsid w:val="001F0283"/>
    <w:rsid w:val="001F08A6"/>
    <w:rsid w:val="001F110B"/>
    <w:rsid w:val="001F1162"/>
    <w:rsid w:val="001F1B41"/>
    <w:rsid w:val="001F37E0"/>
    <w:rsid w:val="001F406C"/>
    <w:rsid w:val="001F40F5"/>
    <w:rsid w:val="001F42E9"/>
    <w:rsid w:val="001F4727"/>
    <w:rsid w:val="001F4A8C"/>
    <w:rsid w:val="001F4CAE"/>
    <w:rsid w:val="001F4E3B"/>
    <w:rsid w:val="001F4F5F"/>
    <w:rsid w:val="001F5747"/>
    <w:rsid w:val="001F5A72"/>
    <w:rsid w:val="001F5B4B"/>
    <w:rsid w:val="001F6246"/>
    <w:rsid w:val="001F647C"/>
    <w:rsid w:val="001F6C44"/>
    <w:rsid w:val="001F6E3F"/>
    <w:rsid w:val="00200DAB"/>
    <w:rsid w:val="00201E5A"/>
    <w:rsid w:val="002025C4"/>
    <w:rsid w:val="00202BFB"/>
    <w:rsid w:val="00202E6A"/>
    <w:rsid w:val="00203554"/>
    <w:rsid w:val="00203613"/>
    <w:rsid w:val="002036CD"/>
    <w:rsid w:val="002036E9"/>
    <w:rsid w:val="00203913"/>
    <w:rsid w:val="00204138"/>
    <w:rsid w:val="00204149"/>
    <w:rsid w:val="00204370"/>
    <w:rsid w:val="0020448B"/>
    <w:rsid w:val="00204C83"/>
    <w:rsid w:val="00204CF7"/>
    <w:rsid w:val="00205922"/>
    <w:rsid w:val="00205DB4"/>
    <w:rsid w:val="00205DED"/>
    <w:rsid w:val="00206BC1"/>
    <w:rsid w:val="00206E6F"/>
    <w:rsid w:val="002075F4"/>
    <w:rsid w:val="002076DB"/>
    <w:rsid w:val="00207A63"/>
    <w:rsid w:val="00210533"/>
    <w:rsid w:val="00210AA8"/>
    <w:rsid w:val="0021132E"/>
    <w:rsid w:val="00211B55"/>
    <w:rsid w:val="00211EC5"/>
    <w:rsid w:val="00212151"/>
    <w:rsid w:val="0021217B"/>
    <w:rsid w:val="0021247F"/>
    <w:rsid w:val="002128DC"/>
    <w:rsid w:val="00212DF1"/>
    <w:rsid w:val="00212ECE"/>
    <w:rsid w:val="002135D5"/>
    <w:rsid w:val="002136B1"/>
    <w:rsid w:val="00213999"/>
    <w:rsid w:val="00213B4A"/>
    <w:rsid w:val="0021430D"/>
    <w:rsid w:val="00214826"/>
    <w:rsid w:val="00215138"/>
    <w:rsid w:val="00215861"/>
    <w:rsid w:val="00216992"/>
    <w:rsid w:val="00216BC8"/>
    <w:rsid w:val="00217C6F"/>
    <w:rsid w:val="0022026A"/>
    <w:rsid w:val="002202FF"/>
    <w:rsid w:val="0022074A"/>
    <w:rsid w:val="00220C4E"/>
    <w:rsid w:val="00220DAB"/>
    <w:rsid w:val="00221838"/>
    <w:rsid w:val="00221ACD"/>
    <w:rsid w:val="00221B0F"/>
    <w:rsid w:val="002227A7"/>
    <w:rsid w:val="0022305D"/>
    <w:rsid w:val="00223DE3"/>
    <w:rsid w:val="002247E7"/>
    <w:rsid w:val="002251ED"/>
    <w:rsid w:val="002252FA"/>
    <w:rsid w:val="002263EB"/>
    <w:rsid w:val="00226514"/>
    <w:rsid w:val="00226545"/>
    <w:rsid w:val="00227108"/>
    <w:rsid w:val="002273F4"/>
    <w:rsid w:val="00227870"/>
    <w:rsid w:val="0023054D"/>
    <w:rsid w:val="0023057F"/>
    <w:rsid w:val="002309C9"/>
    <w:rsid w:val="00230A87"/>
    <w:rsid w:val="00230D86"/>
    <w:rsid w:val="002313D6"/>
    <w:rsid w:val="002316D1"/>
    <w:rsid w:val="00232AC1"/>
    <w:rsid w:val="002332AB"/>
    <w:rsid w:val="00233B30"/>
    <w:rsid w:val="00234296"/>
    <w:rsid w:val="00234550"/>
    <w:rsid w:val="00234909"/>
    <w:rsid w:val="00234B42"/>
    <w:rsid w:val="0023559B"/>
    <w:rsid w:val="00235AFC"/>
    <w:rsid w:val="00235F2D"/>
    <w:rsid w:val="00236AF2"/>
    <w:rsid w:val="00236CAD"/>
    <w:rsid w:val="002372EB"/>
    <w:rsid w:val="00237785"/>
    <w:rsid w:val="002379F7"/>
    <w:rsid w:val="0024047C"/>
    <w:rsid w:val="0024077C"/>
    <w:rsid w:val="00240E3E"/>
    <w:rsid w:val="0024143E"/>
    <w:rsid w:val="00241538"/>
    <w:rsid w:val="00241910"/>
    <w:rsid w:val="00241BD5"/>
    <w:rsid w:val="00242EEB"/>
    <w:rsid w:val="00243056"/>
    <w:rsid w:val="002441B0"/>
    <w:rsid w:val="002442FF"/>
    <w:rsid w:val="002444B6"/>
    <w:rsid w:val="002447E5"/>
    <w:rsid w:val="00244A02"/>
    <w:rsid w:val="00244A40"/>
    <w:rsid w:val="00244D67"/>
    <w:rsid w:val="00245F61"/>
    <w:rsid w:val="00247475"/>
    <w:rsid w:val="002474E9"/>
    <w:rsid w:val="002474F3"/>
    <w:rsid w:val="00247562"/>
    <w:rsid w:val="00247A88"/>
    <w:rsid w:val="00247AB3"/>
    <w:rsid w:val="00250325"/>
    <w:rsid w:val="002509E6"/>
    <w:rsid w:val="00250CA5"/>
    <w:rsid w:val="002510EF"/>
    <w:rsid w:val="002517FC"/>
    <w:rsid w:val="002528F4"/>
    <w:rsid w:val="00252921"/>
    <w:rsid w:val="00252AA7"/>
    <w:rsid w:val="00252C84"/>
    <w:rsid w:val="0025403E"/>
    <w:rsid w:val="00254095"/>
    <w:rsid w:val="00254265"/>
    <w:rsid w:val="0025466F"/>
    <w:rsid w:val="0025482B"/>
    <w:rsid w:val="00254AC5"/>
    <w:rsid w:val="00254DBC"/>
    <w:rsid w:val="00255DEA"/>
    <w:rsid w:val="00256224"/>
    <w:rsid w:val="00256767"/>
    <w:rsid w:val="0025694F"/>
    <w:rsid w:val="00256C52"/>
    <w:rsid w:val="00257159"/>
    <w:rsid w:val="002579DE"/>
    <w:rsid w:val="00257CAB"/>
    <w:rsid w:val="00260297"/>
    <w:rsid w:val="00260F09"/>
    <w:rsid w:val="00261190"/>
    <w:rsid w:val="00261C5F"/>
    <w:rsid w:val="00262055"/>
    <w:rsid w:val="0026257D"/>
    <w:rsid w:val="00262A1E"/>
    <w:rsid w:val="00262ECA"/>
    <w:rsid w:val="00263D31"/>
    <w:rsid w:val="002648E8"/>
    <w:rsid w:val="00264C8D"/>
    <w:rsid w:val="00265150"/>
    <w:rsid w:val="00265698"/>
    <w:rsid w:val="002657A5"/>
    <w:rsid w:val="00265ECA"/>
    <w:rsid w:val="0026659E"/>
    <w:rsid w:val="00266991"/>
    <w:rsid w:val="00266BB9"/>
    <w:rsid w:val="00267EEE"/>
    <w:rsid w:val="002705AF"/>
    <w:rsid w:val="002707F4"/>
    <w:rsid w:val="00270DF5"/>
    <w:rsid w:val="00270EB2"/>
    <w:rsid w:val="0027110D"/>
    <w:rsid w:val="00271A21"/>
    <w:rsid w:val="00271F6F"/>
    <w:rsid w:val="002730C1"/>
    <w:rsid w:val="00273190"/>
    <w:rsid w:val="00274282"/>
    <w:rsid w:val="002746D2"/>
    <w:rsid w:val="00274865"/>
    <w:rsid w:val="00274AB1"/>
    <w:rsid w:val="00274BCE"/>
    <w:rsid w:val="00274EE8"/>
    <w:rsid w:val="00275098"/>
    <w:rsid w:val="002761F4"/>
    <w:rsid w:val="0027637C"/>
    <w:rsid w:val="002764A4"/>
    <w:rsid w:val="00276E44"/>
    <w:rsid w:val="00277465"/>
    <w:rsid w:val="00277498"/>
    <w:rsid w:val="00280AF8"/>
    <w:rsid w:val="00280E30"/>
    <w:rsid w:val="0028120C"/>
    <w:rsid w:val="002813CC"/>
    <w:rsid w:val="0028146E"/>
    <w:rsid w:val="00281EC3"/>
    <w:rsid w:val="002822C3"/>
    <w:rsid w:val="00282514"/>
    <w:rsid w:val="00282A39"/>
    <w:rsid w:val="00282D45"/>
    <w:rsid w:val="002833A2"/>
    <w:rsid w:val="00283C3D"/>
    <w:rsid w:val="00283FA2"/>
    <w:rsid w:val="0028470F"/>
    <w:rsid w:val="00284F71"/>
    <w:rsid w:val="00285EC4"/>
    <w:rsid w:val="002860FC"/>
    <w:rsid w:val="0028636B"/>
    <w:rsid w:val="002864E3"/>
    <w:rsid w:val="00286D2C"/>
    <w:rsid w:val="00286E78"/>
    <w:rsid w:val="00287201"/>
    <w:rsid w:val="00287607"/>
    <w:rsid w:val="0028772A"/>
    <w:rsid w:val="00290AED"/>
    <w:rsid w:val="00290DBE"/>
    <w:rsid w:val="0029103C"/>
    <w:rsid w:val="00291EC8"/>
    <w:rsid w:val="00292258"/>
    <w:rsid w:val="0029228A"/>
    <w:rsid w:val="0029241F"/>
    <w:rsid w:val="00292A3B"/>
    <w:rsid w:val="00293060"/>
    <w:rsid w:val="00293230"/>
    <w:rsid w:val="00293510"/>
    <w:rsid w:val="00293734"/>
    <w:rsid w:val="0029376C"/>
    <w:rsid w:val="00293CA5"/>
    <w:rsid w:val="002946BD"/>
    <w:rsid w:val="002949C3"/>
    <w:rsid w:val="00294A55"/>
    <w:rsid w:val="002959F8"/>
    <w:rsid w:val="002968E0"/>
    <w:rsid w:val="00296D1B"/>
    <w:rsid w:val="00296D51"/>
    <w:rsid w:val="00297119"/>
    <w:rsid w:val="0029759A"/>
    <w:rsid w:val="002977C6"/>
    <w:rsid w:val="00297DC6"/>
    <w:rsid w:val="002A09DB"/>
    <w:rsid w:val="002A2328"/>
    <w:rsid w:val="002A2D6B"/>
    <w:rsid w:val="002A2EDD"/>
    <w:rsid w:val="002A3076"/>
    <w:rsid w:val="002A33C5"/>
    <w:rsid w:val="002A392E"/>
    <w:rsid w:val="002A483F"/>
    <w:rsid w:val="002A4A25"/>
    <w:rsid w:val="002A4ECC"/>
    <w:rsid w:val="002A586D"/>
    <w:rsid w:val="002A6B99"/>
    <w:rsid w:val="002A6F15"/>
    <w:rsid w:val="002A720B"/>
    <w:rsid w:val="002A7B79"/>
    <w:rsid w:val="002A7D5A"/>
    <w:rsid w:val="002A7DC0"/>
    <w:rsid w:val="002A7E5B"/>
    <w:rsid w:val="002B00F0"/>
    <w:rsid w:val="002B01C9"/>
    <w:rsid w:val="002B039B"/>
    <w:rsid w:val="002B0C34"/>
    <w:rsid w:val="002B0E34"/>
    <w:rsid w:val="002B14F0"/>
    <w:rsid w:val="002B1C82"/>
    <w:rsid w:val="002B2051"/>
    <w:rsid w:val="002B38BF"/>
    <w:rsid w:val="002B3AAA"/>
    <w:rsid w:val="002B3C21"/>
    <w:rsid w:val="002B4C2A"/>
    <w:rsid w:val="002B56AF"/>
    <w:rsid w:val="002B6846"/>
    <w:rsid w:val="002B6B59"/>
    <w:rsid w:val="002B6D15"/>
    <w:rsid w:val="002B6F2B"/>
    <w:rsid w:val="002B72F1"/>
    <w:rsid w:val="002B7A07"/>
    <w:rsid w:val="002B7C0B"/>
    <w:rsid w:val="002C02D7"/>
    <w:rsid w:val="002C0CD6"/>
    <w:rsid w:val="002C11B5"/>
    <w:rsid w:val="002C1515"/>
    <w:rsid w:val="002C1706"/>
    <w:rsid w:val="002C1868"/>
    <w:rsid w:val="002C1E9C"/>
    <w:rsid w:val="002C1ECE"/>
    <w:rsid w:val="002C2C10"/>
    <w:rsid w:val="002C303D"/>
    <w:rsid w:val="002C64F8"/>
    <w:rsid w:val="002C65C0"/>
    <w:rsid w:val="002C6A0F"/>
    <w:rsid w:val="002C6CDD"/>
    <w:rsid w:val="002C7096"/>
    <w:rsid w:val="002D00B0"/>
    <w:rsid w:val="002D0BB1"/>
    <w:rsid w:val="002D1A64"/>
    <w:rsid w:val="002D2260"/>
    <w:rsid w:val="002D2C48"/>
    <w:rsid w:val="002D3DEC"/>
    <w:rsid w:val="002D3E6A"/>
    <w:rsid w:val="002D4764"/>
    <w:rsid w:val="002D5227"/>
    <w:rsid w:val="002D557C"/>
    <w:rsid w:val="002D5794"/>
    <w:rsid w:val="002D5E23"/>
    <w:rsid w:val="002D5E6B"/>
    <w:rsid w:val="002D6BA7"/>
    <w:rsid w:val="002D7838"/>
    <w:rsid w:val="002D7AEE"/>
    <w:rsid w:val="002D7CC6"/>
    <w:rsid w:val="002E070F"/>
    <w:rsid w:val="002E0F5C"/>
    <w:rsid w:val="002E12B7"/>
    <w:rsid w:val="002E1B12"/>
    <w:rsid w:val="002E27AD"/>
    <w:rsid w:val="002E28E0"/>
    <w:rsid w:val="002E2B43"/>
    <w:rsid w:val="002E2BF0"/>
    <w:rsid w:val="002E3016"/>
    <w:rsid w:val="002E390A"/>
    <w:rsid w:val="002E3AFE"/>
    <w:rsid w:val="002E400F"/>
    <w:rsid w:val="002E4BC1"/>
    <w:rsid w:val="002E4BEB"/>
    <w:rsid w:val="002E5B42"/>
    <w:rsid w:val="002E5EF8"/>
    <w:rsid w:val="002E6375"/>
    <w:rsid w:val="002E6608"/>
    <w:rsid w:val="002E740D"/>
    <w:rsid w:val="002E7D03"/>
    <w:rsid w:val="002F054B"/>
    <w:rsid w:val="002F13D5"/>
    <w:rsid w:val="002F1855"/>
    <w:rsid w:val="002F2063"/>
    <w:rsid w:val="002F2629"/>
    <w:rsid w:val="002F282B"/>
    <w:rsid w:val="002F2C6B"/>
    <w:rsid w:val="002F303A"/>
    <w:rsid w:val="002F30A0"/>
    <w:rsid w:val="002F3460"/>
    <w:rsid w:val="002F43AD"/>
    <w:rsid w:val="002F671E"/>
    <w:rsid w:val="002F69CE"/>
    <w:rsid w:val="002F6AA3"/>
    <w:rsid w:val="002F6D92"/>
    <w:rsid w:val="002F7369"/>
    <w:rsid w:val="002F738B"/>
    <w:rsid w:val="00300696"/>
    <w:rsid w:val="00301121"/>
    <w:rsid w:val="0030173B"/>
    <w:rsid w:val="00301B15"/>
    <w:rsid w:val="003023C2"/>
    <w:rsid w:val="0030300B"/>
    <w:rsid w:val="003036C8"/>
    <w:rsid w:val="00303B2F"/>
    <w:rsid w:val="00304B06"/>
    <w:rsid w:val="00304E0F"/>
    <w:rsid w:val="00306E49"/>
    <w:rsid w:val="003079B2"/>
    <w:rsid w:val="00307F4A"/>
    <w:rsid w:val="00310018"/>
    <w:rsid w:val="00310563"/>
    <w:rsid w:val="00311185"/>
    <w:rsid w:val="003112C5"/>
    <w:rsid w:val="003119B0"/>
    <w:rsid w:val="00312437"/>
    <w:rsid w:val="00312B5A"/>
    <w:rsid w:val="00313E0A"/>
    <w:rsid w:val="00314589"/>
    <w:rsid w:val="00314821"/>
    <w:rsid w:val="003149C4"/>
    <w:rsid w:val="00314A3A"/>
    <w:rsid w:val="00314CD8"/>
    <w:rsid w:val="003156C9"/>
    <w:rsid w:val="00315764"/>
    <w:rsid w:val="00317EE5"/>
    <w:rsid w:val="0032045F"/>
    <w:rsid w:val="00320DD5"/>
    <w:rsid w:val="00320F11"/>
    <w:rsid w:val="00321F19"/>
    <w:rsid w:val="003226EB"/>
    <w:rsid w:val="0032281F"/>
    <w:rsid w:val="00322C00"/>
    <w:rsid w:val="003233E4"/>
    <w:rsid w:val="00323657"/>
    <w:rsid w:val="0032384F"/>
    <w:rsid w:val="00323C3F"/>
    <w:rsid w:val="00323FAE"/>
    <w:rsid w:val="0032428A"/>
    <w:rsid w:val="00324312"/>
    <w:rsid w:val="00324791"/>
    <w:rsid w:val="003249C0"/>
    <w:rsid w:val="00325310"/>
    <w:rsid w:val="00325763"/>
    <w:rsid w:val="00326105"/>
    <w:rsid w:val="00326E61"/>
    <w:rsid w:val="0032707E"/>
    <w:rsid w:val="003271FA"/>
    <w:rsid w:val="0032763F"/>
    <w:rsid w:val="003276B9"/>
    <w:rsid w:val="003279AC"/>
    <w:rsid w:val="00327E9F"/>
    <w:rsid w:val="003302BF"/>
    <w:rsid w:val="0033039E"/>
    <w:rsid w:val="00330EC6"/>
    <w:rsid w:val="003311E6"/>
    <w:rsid w:val="0033123F"/>
    <w:rsid w:val="003319F3"/>
    <w:rsid w:val="00331AF6"/>
    <w:rsid w:val="00332318"/>
    <w:rsid w:val="00332E52"/>
    <w:rsid w:val="00334AE5"/>
    <w:rsid w:val="00335190"/>
    <w:rsid w:val="00336920"/>
    <w:rsid w:val="00336BAF"/>
    <w:rsid w:val="003373D9"/>
    <w:rsid w:val="003374B9"/>
    <w:rsid w:val="003377DD"/>
    <w:rsid w:val="00340057"/>
    <w:rsid w:val="003400F5"/>
    <w:rsid w:val="00340FDF"/>
    <w:rsid w:val="003415DB"/>
    <w:rsid w:val="00341944"/>
    <w:rsid w:val="00342021"/>
    <w:rsid w:val="00342743"/>
    <w:rsid w:val="00344BEB"/>
    <w:rsid w:val="00345CED"/>
    <w:rsid w:val="0034604B"/>
    <w:rsid w:val="00346488"/>
    <w:rsid w:val="003466C4"/>
    <w:rsid w:val="00346B61"/>
    <w:rsid w:val="003472BB"/>
    <w:rsid w:val="003479D7"/>
    <w:rsid w:val="00350C03"/>
    <w:rsid w:val="00351001"/>
    <w:rsid w:val="00351038"/>
    <w:rsid w:val="00351123"/>
    <w:rsid w:val="00351D9A"/>
    <w:rsid w:val="003530FC"/>
    <w:rsid w:val="00353FE9"/>
    <w:rsid w:val="0035485F"/>
    <w:rsid w:val="00354878"/>
    <w:rsid w:val="00354A52"/>
    <w:rsid w:val="003563F9"/>
    <w:rsid w:val="003567A4"/>
    <w:rsid w:val="00357644"/>
    <w:rsid w:val="00357CBF"/>
    <w:rsid w:val="003601A8"/>
    <w:rsid w:val="00360DE6"/>
    <w:rsid w:val="0036155E"/>
    <w:rsid w:val="003620B5"/>
    <w:rsid w:val="00362377"/>
    <w:rsid w:val="0036278D"/>
    <w:rsid w:val="00362BC0"/>
    <w:rsid w:val="00362F44"/>
    <w:rsid w:val="00363C28"/>
    <w:rsid w:val="00363F01"/>
    <w:rsid w:val="003644A2"/>
    <w:rsid w:val="00364696"/>
    <w:rsid w:val="00364983"/>
    <w:rsid w:val="00364DB9"/>
    <w:rsid w:val="00364E9A"/>
    <w:rsid w:val="003652C7"/>
    <w:rsid w:val="003654A5"/>
    <w:rsid w:val="00365C8F"/>
    <w:rsid w:val="00365FB7"/>
    <w:rsid w:val="00366D22"/>
    <w:rsid w:val="0036789F"/>
    <w:rsid w:val="00367DA6"/>
    <w:rsid w:val="0037002E"/>
    <w:rsid w:val="00370339"/>
    <w:rsid w:val="00370615"/>
    <w:rsid w:val="00370C9A"/>
    <w:rsid w:val="003710D7"/>
    <w:rsid w:val="003712E6"/>
    <w:rsid w:val="003715DC"/>
    <w:rsid w:val="003719B1"/>
    <w:rsid w:val="00372BB7"/>
    <w:rsid w:val="00372F6C"/>
    <w:rsid w:val="00373B74"/>
    <w:rsid w:val="00373B9E"/>
    <w:rsid w:val="00374203"/>
    <w:rsid w:val="00374AFD"/>
    <w:rsid w:val="00374B8F"/>
    <w:rsid w:val="00374D4A"/>
    <w:rsid w:val="00374D83"/>
    <w:rsid w:val="0037545A"/>
    <w:rsid w:val="003759EE"/>
    <w:rsid w:val="00376269"/>
    <w:rsid w:val="0037628B"/>
    <w:rsid w:val="003767A1"/>
    <w:rsid w:val="0037715B"/>
    <w:rsid w:val="0037717F"/>
    <w:rsid w:val="00377392"/>
    <w:rsid w:val="003773DE"/>
    <w:rsid w:val="003774B2"/>
    <w:rsid w:val="00380479"/>
    <w:rsid w:val="00380959"/>
    <w:rsid w:val="00381BFA"/>
    <w:rsid w:val="00382155"/>
    <w:rsid w:val="00382A05"/>
    <w:rsid w:val="00383198"/>
    <w:rsid w:val="00383AC5"/>
    <w:rsid w:val="00383CFD"/>
    <w:rsid w:val="00384107"/>
    <w:rsid w:val="0038609C"/>
    <w:rsid w:val="00386CD4"/>
    <w:rsid w:val="003871F3"/>
    <w:rsid w:val="0038729A"/>
    <w:rsid w:val="003875AD"/>
    <w:rsid w:val="00387AFC"/>
    <w:rsid w:val="00387F52"/>
    <w:rsid w:val="00390574"/>
    <w:rsid w:val="0039079D"/>
    <w:rsid w:val="0039129B"/>
    <w:rsid w:val="0039145B"/>
    <w:rsid w:val="003914CB"/>
    <w:rsid w:val="00391580"/>
    <w:rsid w:val="00391962"/>
    <w:rsid w:val="003920E9"/>
    <w:rsid w:val="00392263"/>
    <w:rsid w:val="003926BF"/>
    <w:rsid w:val="00392D3C"/>
    <w:rsid w:val="003931EA"/>
    <w:rsid w:val="0039360C"/>
    <w:rsid w:val="003938B2"/>
    <w:rsid w:val="00393B94"/>
    <w:rsid w:val="003946EB"/>
    <w:rsid w:val="00395359"/>
    <w:rsid w:val="003955C6"/>
    <w:rsid w:val="00395B30"/>
    <w:rsid w:val="00395F33"/>
    <w:rsid w:val="0039659F"/>
    <w:rsid w:val="00396D18"/>
    <w:rsid w:val="003971A4"/>
    <w:rsid w:val="00397258"/>
    <w:rsid w:val="0039782C"/>
    <w:rsid w:val="00397E19"/>
    <w:rsid w:val="003A0BDF"/>
    <w:rsid w:val="003A0E67"/>
    <w:rsid w:val="003A0F63"/>
    <w:rsid w:val="003A0FE7"/>
    <w:rsid w:val="003A1080"/>
    <w:rsid w:val="003A15AF"/>
    <w:rsid w:val="003A15B4"/>
    <w:rsid w:val="003A16EF"/>
    <w:rsid w:val="003A1C5A"/>
    <w:rsid w:val="003A1D26"/>
    <w:rsid w:val="003A1FCF"/>
    <w:rsid w:val="003A2B67"/>
    <w:rsid w:val="003A2F9E"/>
    <w:rsid w:val="003A3BB6"/>
    <w:rsid w:val="003A41EB"/>
    <w:rsid w:val="003A4301"/>
    <w:rsid w:val="003A44C8"/>
    <w:rsid w:val="003A55F1"/>
    <w:rsid w:val="003A5CB6"/>
    <w:rsid w:val="003A5F9A"/>
    <w:rsid w:val="003A678E"/>
    <w:rsid w:val="003A73D5"/>
    <w:rsid w:val="003A7E55"/>
    <w:rsid w:val="003B0216"/>
    <w:rsid w:val="003B0725"/>
    <w:rsid w:val="003B12DB"/>
    <w:rsid w:val="003B1B22"/>
    <w:rsid w:val="003B1B48"/>
    <w:rsid w:val="003B21FF"/>
    <w:rsid w:val="003B2593"/>
    <w:rsid w:val="003B4B48"/>
    <w:rsid w:val="003B53A0"/>
    <w:rsid w:val="003B5872"/>
    <w:rsid w:val="003B59FA"/>
    <w:rsid w:val="003B61AC"/>
    <w:rsid w:val="003B66A4"/>
    <w:rsid w:val="003B68B8"/>
    <w:rsid w:val="003B6946"/>
    <w:rsid w:val="003B74EA"/>
    <w:rsid w:val="003B7655"/>
    <w:rsid w:val="003B7BAB"/>
    <w:rsid w:val="003C005D"/>
    <w:rsid w:val="003C00EF"/>
    <w:rsid w:val="003C06D7"/>
    <w:rsid w:val="003C1118"/>
    <w:rsid w:val="003C174D"/>
    <w:rsid w:val="003C1782"/>
    <w:rsid w:val="003C19A7"/>
    <w:rsid w:val="003C207C"/>
    <w:rsid w:val="003C27B1"/>
    <w:rsid w:val="003C2AC1"/>
    <w:rsid w:val="003C2C6F"/>
    <w:rsid w:val="003C3055"/>
    <w:rsid w:val="003C31AA"/>
    <w:rsid w:val="003C3E4B"/>
    <w:rsid w:val="003C4A6A"/>
    <w:rsid w:val="003C5E0B"/>
    <w:rsid w:val="003C617A"/>
    <w:rsid w:val="003C66EA"/>
    <w:rsid w:val="003C79EB"/>
    <w:rsid w:val="003C7E2E"/>
    <w:rsid w:val="003D0AEC"/>
    <w:rsid w:val="003D1009"/>
    <w:rsid w:val="003D1619"/>
    <w:rsid w:val="003D1E12"/>
    <w:rsid w:val="003D21A6"/>
    <w:rsid w:val="003D2B45"/>
    <w:rsid w:val="003D2F72"/>
    <w:rsid w:val="003D2FBB"/>
    <w:rsid w:val="003D3999"/>
    <w:rsid w:val="003D3AC6"/>
    <w:rsid w:val="003D5E25"/>
    <w:rsid w:val="003D60DA"/>
    <w:rsid w:val="003D6224"/>
    <w:rsid w:val="003D69B1"/>
    <w:rsid w:val="003D6A91"/>
    <w:rsid w:val="003D6B55"/>
    <w:rsid w:val="003D7269"/>
    <w:rsid w:val="003D75AB"/>
    <w:rsid w:val="003E003B"/>
    <w:rsid w:val="003E00F3"/>
    <w:rsid w:val="003E0746"/>
    <w:rsid w:val="003E14C6"/>
    <w:rsid w:val="003E17B2"/>
    <w:rsid w:val="003E17EB"/>
    <w:rsid w:val="003E1A72"/>
    <w:rsid w:val="003E3608"/>
    <w:rsid w:val="003E3610"/>
    <w:rsid w:val="003E38BE"/>
    <w:rsid w:val="003E3AF3"/>
    <w:rsid w:val="003E3DFD"/>
    <w:rsid w:val="003E4819"/>
    <w:rsid w:val="003E5A01"/>
    <w:rsid w:val="003E5ACA"/>
    <w:rsid w:val="003E5B02"/>
    <w:rsid w:val="003E5F34"/>
    <w:rsid w:val="003E6C3B"/>
    <w:rsid w:val="003F0A57"/>
    <w:rsid w:val="003F0A61"/>
    <w:rsid w:val="003F103B"/>
    <w:rsid w:val="003F10CD"/>
    <w:rsid w:val="003F1682"/>
    <w:rsid w:val="003F1F9B"/>
    <w:rsid w:val="003F20EC"/>
    <w:rsid w:val="003F24D3"/>
    <w:rsid w:val="003F2605"/>
    <w:rsid w:val="003F2B4D"/>
    <w:rsid w:val="003F2BFC"/>
    <w:rsid w:val="003F2F3D"/>
    <w:rsid w:val="003F3025"/>
    <w:rsid w:val="003F3DBB"/>
    <w:rsid w:val="003F6079"/>
    <w:rsid w:val="003F61AD"/>
    <w:rsid w:val="003F6986"/>
    <w:rsid w:val="003F6F43"/>
    <w:rsid w:val="003F72CA"/>
    <w:rsid w:val="003F7C6F"/>
    <w:rsid w:val="003F7E6E"/>
    <w:rsid w:val="003F7F11"/>
    <w:rsid w:val="004003BF"/>
    <w:rsid w:val="004008D7"/>
    <w:rsid w:val="00400E6A"/>
    <w:rsid w:val="00401105"/>
    <w:rsid w:val="00401E1D"/>
    <w:rsid w:val="00402A51"/>
    <w:rsid w:val="004030C2"/>
    <w:rsid w:val="00403201"/>
    <w:rsid w:val="00403EA6"/>
    <w:rsid w:val="004040CB"/>
    <w:rsid w:val="004041C4"/>
    <w:rsid w:val="004041D4"/>
    <w:rsid w:val="004044EC"/>
    <w:rsid w:val="00404C1D"/>
    <w:rsid w:val="00405111"/>
    <w:rsid w:val="0040525C"/>
    <w:rsid w:val="00405672"/>
    <w:rsid w:val="004057E0"/>
    <w:rsid w:val="00405838"/>
    <w:rsid w:val="00405927"/>
    <w:rsid w:val="00405C37"/>
    <w:rsid w:val="0040664E"/>
    <w:rsid w:val="00406AF6"/>
    <w:rsid w:val="00407494"/>
    <w:rsid w:val="00410BC5"/>
    <w:rsid w:val="00411468"/>
    <w:rsid w:val="00411480"/>
    <w:rsid w:val="00412295"/>
    <w:rsid w:val="00412D62"/>
    <w:rsid w:val="00413272"/>
    <w:rsid w:val="004132E1"/>
    <w:rsid w:val="00413487"/>
    <w:rsid w:val="00413CB6"/>
    <w:rsid w:val="00414419"/>
    <w:rsid w:val="00414703"/>
    <w:rsid w:val="00414899"/>
    <w:rsid w:val="0041581F"/>
    <w:rsid w:val="00415A8C"/>
    <w:rsid w:val="00415D8D"/>
    <w:rsid w:val="004166CA"/>
    <w:rsid w:val="00416A35"/>
    <w:rsid w:val="00417E20"/>
    <w:rsid w:val="00420CE8"/>
    <w:rsid w:val="00420D4C"/>
    <w:rsid w:val="00420E23"/>
    <w:rsid w:val="00420E35"/>
    <w:rsid w:val="00420ED1"/>
    <w:rsid w:val="0042102E"/>
    <w:rsid w:val="00421468"/>
    <w:rsid w:val="00421E71"/>
    <w:rsid w:val="00422660"/>
    <w:rsid w:val="00422692"/>
    <w:rsid w:val="00422708"/>
    <w:rsid w:val="00423651"/>
    <w:rsid w:val="004237F5"/>
    <w:rsid w:val="00423C16"/>
    <w:rsid w:val="00424358"/>
    <w:rsid w:val="00424724"/>
    <w:rsid w:val="004250AE"/>
    <w:rsid w:val="004253C9"/>
    <w:rsid w:val="0042551E"/>
    <w:rsid w:val="0042572D"/>
    <w:rsid w:val="00425D13"/>
    <w:rsid w:val="00425D17"/>
    <w:rsid w:val="00425F8D"/>
    <w:rsid w:val="00426B5A"/>
    <w:rsid w:val="00426DFE"/>
    <w:rsid w:val="0042757E"/>
    <w:rsid w:val="004275AD"/>
    <w:rsid w:val="00427825"/>
    <w:rsid w:val="00427CE6"/>
    <w:rsid w:val="00427E4C"/>
    <w:rsid w:val="0043026A"/>
    <w:rsid w:val="0043039D"/>
    <w:rsid w:val="00431154"/>
    <w:rsid w:val="00431B1F"/>
    <w:rsid w:val="00431D8F"/>
    <w:rsid w:val="004321AF"/>
    <w:rsid w:val="004323B6"/>
    <w:rsid w:val="004325D9"/>
    <w:rsid w:val="0043270F"/>
    <w:rsid w:val="00432A2F"/>
    <w:rsid w:val="004335D9"/>
    <w:rsid w:val="00433627"/>
    <w:rsid w:val="0043376F"/>
    <w:rsid w:val="00434400"/>
    <w:rsid w:val="00434AF8"/>
    <w:rsid w:val="00434BD2"/>
    <w:rsid w:val="00434E11"/>
    <w:rsid w:val="00435199"/>
    <w:rsid w:val="0043574A"/>
    <w:rsid w:val="00435AB8"/>
    <w:rsid w:val="00435EB1"/>
    <w:rsid w:val="004361EB"/>
    <w:rsid w:val="00437088"/>
    <w:rsid w:val="00440044"/>
    <w:rsid w:val="00440241"/>
    <w:rsid w:val="0044036A"/>
    <w:rsid w:val="00440950"/>
    <w:rsid w:val="00440E20"/>
    <w:rsid w:val="00440F69"/>
    <w:rsid w:val="0044101D"/>
    <w:rsid w:val="004411DB"/>
    <w:rsid w:val="004418B9"/>
    <w:rsid w:val="00441DC6"/>
    <w:rsid w:val="00441F51"/>
    <w:rsid w:val="00441F85"/>
    <w:rsid w:val="00442578"/>
    <w:rsid w:val="004428D8"/>
    <w:rsid w:val="00442D11"/>
    <w:rsid w:val="00443151"/>
    <w:rsid w:val="0044368C"/>
    <w:rsid w:val="004438B9"/>
    <w:rsid w:val="004444C1"/>
    <w:rsid w:val="00444551"/>
    <w:rsid w:val="004449F8"/>
    <w:rsid w:val="00444B45"/>
    <w:rsid w:val="00444B64"/>
    <w:rsid w:val="00445050"/>
    <w:rsid w:val="004451CE"/>
    <w:rsid w:val="00445FFC"/>
    <w:rsid w:val="0044670B"/>
    <w:rsid w:val="00446F95"/>
    <w:rsid w:val="00447748"/>
    <w:rsid w:val="004477D5"/>
    <w:rsid w:val="00450605"/>
    <w:rsid w:val="00451148"/>
    <w:rsid w:val="0045196F"/>
    <w:rsid w:val="004525EB"/>
    <w:rsid w:val="00452799"/>
    <w:rsid w:val="00452B42"/>
    <w:rsid w:val="00452D1B"/>
    <w:rsid w:val="00452D3B"/>
    <w:rsid w:val="00452DF1"/>
    <w:rsid w:val="0045482D"/>
    <w:rsid w:val="00454E14"/>
    <w:rsid w:val="004561A4"/>
    <w:rsid w:val="004569C3"/>
    <w:rsid w:val="00456F7B"/>
    <w:rsid w:val="00456F98"/>
    <w:rsid w:val="00457EA0"/>
    <w:rsid w:val="00457FA9"/>
    <w:rsid w:val="00461EEC"/>
    <w:rsid w:val="004623B6"/>
    <w:rsid w:val="00463668"/>
    <w:rsid w:val="00463BAF"/>
    <w:rsid w:val="00463C63"/>
    <w:rsid w:val="00463F31"/>
    <w:rsid w:val="0046408B"/>
    <w:rsid w:val="0046468E"/>
    <w:rsid w:val="00464751"/>
    <w:rsid w:val="0046486B"/>
    <w:rsid w:val="00465636"/>
    <w:rsid w:val="004656BD"/>
    <w:rsid w:val="00465811"/>
    <w:rsid w:val="00465EE4"/>
    <w:rsid w:val="00466355"/>
    <w:rsid w:val="00466649"/>
    <w:rsid w:val="00466EE9"/>
    <w:rsid w:val="00466FED"/>
    <w:rsid w:val="004670A5"/>
    <w:rsid w:val="0046728F"/>
    <w:rsid w:val="00467DE5"/>
    <w:rsid w:val="00467F50"/>
    <w:rsid w:val="00470084"/>
    <w:rsid w:val="00470736"/>
    <w:rsid w:val="00470CAB"/>
    <w:rsid w:val="00470F1E"/>
    <w:rsid w:val="00470F5E"/>
    <w:rsid w:val="00471B4F"/>
    <w:rsid w:val="00471FB9"/>
    <w:rsid w:val="004721DB"/>
    <w:rsid w:val="004724EB"/>
    <w:rsid w:val="00473054"/>
    <w:rsid w:val="00473126"/>
    <w:rsid w:val="004739CC"/>
    <w:rsid w:val="004756C9"/>
    <w:rsid w:val="00475D4E"/>
    <w:rsid w:val="00475DB9"/>
    <w:rsid w:val="00475E14"/>
    <w:rsid w:val="00477764"/>
    <w:rsid w:val="00477792"/>
    <w:rsid w:val="00477998"/>
    <w:rsid w:val="00477A96"/>
    <w:rsid w:val="00477C04"/>
    <w:rsid w:val="004800A9"/>
    <w:rsid w:val="00480748"/>
    <w:rsid w:val="00480A73"/>
    <w:rsid w:val="00480BAB"/>
    <w:rsid w:val="00481274"/>
    <w:rsid w:val="0048128C"/>
    <w:rsid w:val="004816B1"/>
    <w:rsid w:val="0048193A"/>
    <w:rsid w:val="00481B63"/>
    <w:rsid w:val="00481ED7"/>
    <w:rsid w:val="004827C8"/>
    <w:rsid w:val="00482D81"/>
    <w:rsid w:val="00482FA4"/>
    <w:rsid w:val="004832E0"/>
    <w:rsid w:val="00483959"/>
    <w:rsid w:val="00483DBB"/>
    <w:rsid w:val="00483DD4"/>
    <w:rsid w:val="0048450E"/>
    <w:rsid w:val="00484B20"/>
    <w:rsid w:val="004856B3"/>
    <w:rsid w:val="00485899"/>
    <w:rsid w:val="00486174"/>
    <w:rsid w:val="00486ABE"/>
    <w:rsid w:val="00486DB8"/>
    <w:rsid w:val="00486F32"/>
    <w:rsid w:val="00487022"/>
    <w:rsid w:val="0048716A"/>
    <w:rsid w:val="00487953"/>
    <w:rsid w:val="00487D0B"/>
    <w:rsid w:val="00490022"/>
    <w:rsid w:val="004906A9"/>
    <w:rsid w:val="004906BA"/>
    <w:rsid w:val="00490A88"/>
    <w:rsid w:val="00491175"/>
    <w:rsid w:val="004915CB"/>
    <w:rsid w:val="004922DA"/>
    <w:rsid w:val="00492456"/>
    <w:rsid w:val="00492696"/>
    <w:rsid w:val="00492853"/>
    <w:rsid w:val="00492C19"/>
    <w:rsid w:val="00492CAA"/>
    <w:rsid w:val="00492CE6"/>
    <w:rsid w:val="00492E84"/>
    <w:rsid w:val="0049341A"/>
    <w:rsid w:val="00493C28"/>
    <w:rsid w:val="00493C33"/>
    <w:rsid w:val="00493CE9"/>
    <w:rsid w:val="00493E7B"/>
    <w:rsid w:val="004940D3"/>
    <w:rsid w:val="00494BA3"/>
    <w:rsid w:val="00494D93"/>
    <w:rsid w:val="0049520F"/>
    <w:rsid w:val="00495298"/>
    <w:rsid w:val="00495C01"/>
    <w:rsid w:val="00496025"/>
    <w:rsid w:val="0049727C"/>
    <w:rsid w:val="004975B6"/>
    <w:rsid w:val="00497A49"/>
    <w:rsid w:val="00497DEF"/>
    <w:rsid w:val="004A1182"/>
    <w:rsid w:val="004A148F"/>
    <w:rsid w:val="004A1C17"/>
    <w:rsid w:val="004A20A8"/>
    <w:rsid w:val="004A3F9A"/>
    <w:rsid w:val="004A4326"/>
    <w:rsid w:val="004A46CD"/>
    <w:rsid w:val="004A4CB0"/>
    <w:rsid w:val="004A4FC3"/>
    <w:rsid w:val="004A4FF6"/>
    <w:rsid w:val="004A52D3"/>
    <w:rsid w:val="004A52EE"/>
    <w:rsid w:val="004A571B"/>
    <w:rsid w:val="004A6418"/>
    <w:rsid w:val="004A6422"/>
    <w:rsid w:val="004A67AD"/>
    <w:rsid w:val="004A6F67"/>
    <w:rsid w:val="004A7BBB"/>
    <w:rsid w:val="004A7FEB"/>
    <w:rsid w:val="004B0040"/>
    <w:rsid w:val="004B0167"/>
    <w:rsid w:val="004B04F9"/>
    <w:rsid w:val="004B0C0B"/>
    <w:rsid w:val="004B1201"/>
    <w:rsid w:val="004B18C1"/>
    <w:rsid w:val="004B1957"/>
    <w:rsid w:val="004B1F3A"/>
    <w:rsid w:val="004B22F2"/>
    <w:rsid w:val="004B2331"/>
    <w:rsid w:val="004B28D7"/>
    <w:rsid w:val="004B2E06"/>
    <w:rsid w:val="004B3AC2"/>
    <w:rsid w:val="004B3FBF"/>
    <w:rsid w:val="004B40E9"/>
    <w:rsid w:val="004B4277"/>
    <w:rsid w:val="004B4BE9"/>
    <w:rsid w:val="004B4DDA"/>
    <w:rsid w:val="004B51D7"/>
    <w:rsid w:val="004B538B"/>
    <w:rsid w:val="004B6573"/>
    <w:rsid w:val="004B6A30"/>
    <w:rsid w:val="004B6AF3"/>
    <w:rsid w:val="004B7078"/>
    <w:rsid w:val="004B7317"/>
    <w:rsid w:val="004B7A78"/>
    <w:rsid w:val="004C0125"/>
    <w:rsid w:val="004C0785"/>
    <w:rsid w:val="004C16B9"/>
    <w:rsid w:val="004C1A5B"/>
    <w:rsid w:val="004C1AC2"/>
    <w:rsid w:val="004C24AD"/>
    <w:rsid w:val="004C2E3A"/>
    <w:rsid w:val="004C3CA0"/>
    <w:rsid w:val="004C4B48"/>
    <w:rsid w:val="004C50D2"/>
    <w:rsid w:val="004C5B34"/>
    <w:rsid w:val="004C6065"/>
    <w:rsid w:val="004C69B2"/>
    <w:rsid w:val="004C6E78"/>
    <w:rsid w:val="004C74BE"/>
    <w:rsid w:val="004C7B9F"/>
    <w:rsid w:val="004D021F"/>
    <w:rsid w:val="004D05E4"/>
    <w:rsid w:val="004D06B4"/>
    <w:rsid w:val="004D070D"/>
    <w:rsid w:val="004D086A"/>
    <w:rsid w:val="004D0B37"/>
    <w:rsid w:val="004D1124"/>
    <w:rsid w:val="004D263E"/>
    <w:rsid w:val="004D2A8A"/>
    <w:rsid w:val="004D2E40"/>
    <w:rsid w:val="004D3D93"/>
    <w:rsid w:val="004D3D99"/>
    <w:rsid w:val="004D3F86"/>
    <w:rsid w:val="004D5F26"/>
    <w:rsid w:val="004D60D5"/>
    <w:rsid w:val="004D62C9"/>
    <w:rsid w:val="004D6387"/>
    <w:rsid w:val="004D71C1"/>
    <w:rsid w:val="004D7707"/>
    <w:rsid w:val="004D7A1D"/>
    <w:rsid w:val="004D7F56"/>
    <w:rsid w:val="004E2D21"/>
    <w:rsid w:val="004E35AE"/>
    <w:rsid w:val="004E3602"/>
    <w:rsid w:val="004E36BF"/>
    <w:rsid w:val="004E413D"/>
    <w:rsid w:val="004E4600"/>
    <w:rsid w:val="004E4CB4"/>
    <w:rsid w:val="004E4D57"/>
    <w:rsid w:val="004E59A3"/>
    <w:rsid w:val="004E5EE5"/>
    <w:rsid w:val="004E61FF"/>
    <w:rsid w:val="004E726D"/>
    <w:rsid w:val="004E7CDB"/>
    <w:rsid w:val="004F0201"/>
    <w:rsid w:val="004F0741"/>
    <w:rsid w:val="004F1376"/>
    <w:rsid w:val="004F146F"/>
    <w:rsid w:val="004F169C"/>
    <w:rsid w:val="004F1A64"/>
    <w:rsid w:val="004F1BA2"/>
    <w:rsid w:val="004F2191"/>
    <w:rsid w:val="004F22A0"/>
    <w:rsid w:val="004F27C6"/>
    <w:rsid w:val="004F2E2C"/>
    <w:rsid w:val="004F38C6"/>
    <w:rsid w:val="004F3E2B"/>
    <w:rsid w:val="004F3E6D"/>
    <w:rsid w:val="004F4AB9"/>
    <w:rsid w:val="004F4AE4"/>
    <w:rsid w:val="004F5794"/>
    <w:rsid w:val="004F598F"/>
    <w:rsid w:val="004F5D03"/>
    <w:rsid w:val="004F5FD0"/>
    <w:rsid w:val="004F618B"/>
    <w:rsid w:val="004F62BA"/>
    <w:rsid w:val="004F6B4C"/>
    <w:rsid w:val="004F7270"/>
    <w:rsid w:val="004F777A"/>
    <w:rsid w:val="005011EB"/>
    <w:rsid w:val="00501848"/>
    <w:rsid w:val="005023F6"/>
    <w:rsid w:val="00503187"/>
    <w:rsid w:val="0050378F"/>
    <w:rsid w:val="00503D99"/>
    <w:rsid w:val="00504089"/>
    <w:rsid w:val="005050ED"/>
    <w:rsid w:val="005051BD"/>
    <w:rsid w:val="005070E3"/>
    <w:rsid w:val="00507890"/>
    <w:rsid w:val="005079CF"/>
    <w:rsid w:val="00507DC0"/>
    <w:rsid w:val="0051025E"/>
    <w:rsid w:val="00510E69"/>
    <w:rsid w:val="00510F02"/>
    <w:rsid w:val="00512D0D"/>
    <w:rsid w:val="005131EC"/>
    <w:rsid w:val="00513ED5"/>
    <w:rsid w:val="00514984"/>
    <w:rsid w:val="00514D75"/>
    <w:rsid w:val="00515278"/>
    <w:rsid w:val="005152DE"/>
    <w:rsid w:val="00515314"/>
    <w:rsid w:val="00515606"/>
    <w:rsid w:val="005164E8"/>
    <w:rsid w:val="00516839"/>
    <w:rsid w:val="0051718F"/>
    <w:rsid w:val="005172CC"/>
    <w:rsid w:val="00517CFC"/>
    <w:rsid w:val="005200DD"/>
    <w:rsid w:val="005205FA"/>
    <w:rsid w:val="00521429"/>
    <w:rsid w:val="00522241"/>
    <w:rsid w:val="00522793"/>
    <w:rsid w:val="0052380A"/>
    <w:rsid w:val="0052419E"/>
    <w:rsid w:val="00524803"/>
    <w:rsid w:val="0052494F"/>
    <w:rsid w:val="005249B9"/>
    <w:rsid w:val="00524BD5"/>
    <w:rsid w:val="00525403"/>
    <w:rsid w:val="00525436"/>
    <w:rsid w:val="00525CB9"/>
    <w:rsid w:val="00525D34"/>
    <w:rsid w:val="00526005"/>
    <w:rsid w:val="00526022"/>
    <w:rsid w:val="00526A0A"/>
    <w:rsid w:val="005272FD"/>
    <w:rsid w:val="005273B1"/>
    <w:rsid w:val="00527549"/>
    <w:rsid w:val="0052762A"/>
    <w:rsid w:val="005276E3"/>
    <w:rsid w:val="00527754"/>
    <w:rsid w:val="00530011"/>
    <w:rsid w:val="00530036"/>
    <w:rsid w:val="00530AE7"/>
    <w:rsid w:val="00530BF9"/>
    <w:rsid w:val="00530C2A"/>
    <w:rsid w:val="00531B40"/>
    <w:rsid w:val="00531BC9"/>
    <w:rsid w:val="00531E86"/>
    <w:rsid w:val="0053221D"/>
    <w:rsid w:val="00532B14"/>
    <w:rsid w:val="00532D11"/>
    <w:rsid w:val="005334F1"/>
    <w:rsid w:val="00534115"/>
    <w:rsid w:val="00534324"/>
    <w:rsid w:val="0053432C"/>
    <w:rsid w:val="005346C7"/>
    <w:rsid w:val="00535F94"/>
    <w:rsid w:val="0053604C"/>
    <w:rsid w:val="005360C8"/>
    <w:rsid w:val="00536FF9"/>
    <w:rsid w:val="00537415"/>
    <w:rsid w:val="00537983"/>
    <w:rsid w:val="0054032C"/>
    <w:rsid w:val="005404FD"/>
    <w:rsid w:val="0054096F"/>
    <w:rsid w:val="00540BA8"/>
    <w:rsid w:val="00540DFB"/>
    <w:rsid w:val="00540E0E"/>
    <w:rsid w:val="0054241C"/>
    <w:rsid w:val="00542644"/>
    <w:rsid w:val="00542ECE"/>
    <w:rsid w:val="00542F35"/>
    <w:rsid w:val="005432C6"/>
    <w:rsid w:val="005439D6"/>
    <w:rsid w:val="00543EF3"/>
    <w:rsid w:val="00544039"/>
    <w:rsid w:val="00544286"/>
    <w:rsid w:val="00544D43"/>
    <w:rsid w:val="00544E11"/>
    <w:rsid w:val="00545073"/>
    <w:rsid w:val="005457E4"/>
    <w:rsid w:val="00545ED5"/>
    <w:rsid w:val="0054672B"/>
    <w:rsid w:val="00547049"/>
    <w:rsid w:val="005471DD"/>
    <w:rsid w:val="00547317"/>
    <w:rsid w:val="005478B9"/>
    <w:rsid w:val="00547DB8"/>
    <w:rsid w:val="00550078"/>
    <w:rsid w:val="0055089B"/>
    <w:rsid w:val="00550FFA"/>
    <w:rsid w:val="005512CA"/>
    <w:rsid w:val="00551D64"/>
    <w:rsid w:val="00552711"/>
    <w:rsid w:val="0055283C"/>
    <w:rsid w:val="0055289C"/>
    <w:rsid w:val="00552A45"/>
    <w:rsid w:val="00552F73"/>
    <w:rsid w:val="00553501"/>
    <w:rsid w:val="00553743"/>
    <w:rsid w:val="005538D9"/>
    <w:rsid w:val="005538E5"/>
    <w:rsid w:val="00553952"/>
    <w:rsid w:val="00553A1A"/>
    <w:rsid w:val="00554597"/>
    <w:rsid w:val="00555EF0"/>
    <w:rsid w:val="00556454"/>
    <w:rsid w:val="005564BF"/>
    <w:rsid w:val="00560D27"/>
    <w:rsid w:val="0056116C"/>
    <w:rsid w:val="005615E8"/>
    <w:rsid w:val="005616F9"/>
    <w:rsid w:val="00561768"/>
    <w:rsid w:val="005619C9"/>
    <w:rsid w:val="00561B73"/>
    <w:rsid w:val="00561D6C"/>
    <w:rsid w:val="00562651"/>
    <w:rsid w:val="0056293A"/>
    <w:rsid w:val="00562E17"/>
    <w:rsid w:val="00563D13"/>
    <w:rsid w:val="00564BFE"/>
    <w:rsid w:val="0056519B"/>
    <w:rsid w:val="00566CB3"/>
    <w:rsid w:val="00566FF6"/>
    <w:rsid w:val="005672A8"/>
    <w:rsid w:val="005678CB"/>
    <w:rsid w:val="00567A0E"/>
    <w:rsid w:val="00567FD7"/>
    <w:rsid w:val="005703CE"/>
    <w:rsid w:val="00570713"/>
    <w:rsid w:val="00570EE1"/>
    <w:rsid w:val="00571258"/>
    <w:rsid w:val="005716C3"/>
    <w:rsid w:val="005719A6"/>
    <w:rsid w:val="00571B02"/>
    <w:rsid w:val="00571C71"/>
    <w:rsid w:val="0057204B"/>
    <w:rsid w:val="005725EF"/>
    <w:rsid w:val="00572C2E"/>
    <w:rsid w:val="00572DD5"/>
    <w:rsid w:val="00573171"/>
    <w:rsid w:val="00573454"/>
    <w:rsid w:val="00573610"/>
    <w:rsid w:val="00573752"/>
    <w:rsid w:val="00573D08"/>
    <w:rsid w:val="005743FC"/>
    <w:rsid w:val="00574ECE"/>
    <w:rsid w:val="005753F1"/>
    <w:rsid w:val="00575474"/>
    <w:rsid w:val="0057572C"/>
    <w:rsid w:val="0057624E"/>
    <w:rsid w:val="0057659B"/>
    <w:rsid w:val="0057662E"/>
    <w:rsid w:val="00576749"/>
    <w:rsid w:val="0057692A"/>
    <w:rsid w:val="00576CF7"/>
    <w:rsid w:val="0057782C"/>
    <w:rsid w:val="00577E84"/>
    <w:rsid w:val="00577EB5"/>
    <w:rsid w:val="005804B8"/>
    <w:rsid w:val="005804D1"/>
    <w:rsid w:val="00580925"/>
    <w:rsid w:val="005809F1"/>
    <w:rsid w:val="00580DD7"/>
    <w:rsid w:val="005811CA"/>
    <w:rsid w:val="00581320"/>
    <w:rsid w:val="00581398"/>
    <w:rsid w:val="0058142A"/>
    <w:rsid w:val="00581633"/>
    <w:rsid w:val="0058253E"/>
    <w:rsid w:val="005827E8"/>
    <w:rsid w:val="0058314B"/>
    <w:rsid w:val="005833D0"/>
    <w:rsid w:val="00583D74"/>
    <w:rsid w:val="005843A6"/>
    <w:rsid w:val="0058461C"/>
    <w:rsid w:val="00584987"/>
    <w:rsid w:val="00584A3B"/>
    <w:rsid w:val="00584D56"/>
    <w:rsid w:val="00584E00"/>
    <w:rsid w:val="00585224"/>
    <w:rsid w:val="00585F27"/>
    <w:rsid w:val="0058643C"/>
    <w:rsid w:val="00586A64"/>
    <w:rsid w:val="0058713D"/>
    <w:rsid w:val="005877C0"/>
    <w:rsid w:val="00587943"/>
    <w:rsid w:val="00587C7B"/>
    <w:rsid w:val="00587F08"/>
    <w:rsid w:val="005900AF"/>
    <w:rsid w:val="005900B1"/>
    <w:rsid w:val="0059031F"/>
    <w:rsid w:val="0059033B"/>
    <w:rsid w:val="00590BC1"/>
    <w:rsid w:val="005925E7"/>
    <w:rsid w:val="00592959"/>
    <w:rsid w:val="00594583"/>
    <w:rsid w:val="00594A61"/>
    <w:rsid w:val="00595AC0"/>
    <w:rsid w:val="00595D7E"/>
    <w:rsid w:val="00595E1B"/>
    <w:rsid w:val="0059626A"/>
    <w:rsid w:val="005964CE"/>
    <w:rsid w:val="0059658F"/>
    <w:rsid w:val="00596887"/>
    <w:rsid w:val="005968EE"/>
    <w:rsid w:val="005972C5"/>
    <w:rsid w:val="005976ED"/>
    <w:rsid w:val="00597B2D"/>
    <w:rsid w:val="005A0155"/>
    <w:rsid w:val="005A0309"/>
    <w:rsid w:val="005A15A0"/>
    <w:rsid w:val="005A1C4C"/>
    <w:rsid w:val="005A1D9D"/>
    <w:rsid w:val="005A1F39"/>
    <w:rsid w:val="005A211E"/>
    <w:rsid w:val="005A226B"/>
    <w:rsid w:val="005A2540"/>
    <w:rsid w:val="005A27F6"/>
    <w:rsid w:val="005A284A"/>
    <w:rsid w:val="005A2990"/>
    <w:rsid w:val="005A3DF4"/>
    <w:rsid w:val="005A4AFC"/>
    <w:rsid w:val="005A4F1E"/>
    <w:rsid w:val="005A5003"/>
    <w:rsid w:val="005A50EB"/>
    <w:rsid w:val="005A5925"/>
    <w:rsid w:val="005A6015"/>
    <w:rsid w:val="005A684B"/>
    <w:rsid w:val="005A6EBC"/>
    <w:rsid w:val="005A70B7"/>
    <w:rsid w:val="005A71EE"/>
    <w:rsid w:val="005A790B"/>
    <w:rsid w:val="005A7F90"/>
    <w:rsid w:val="005A7FDE"/>
    <w:rsid w:val="005B0A5F"/>
    <w:rsid w:val="005B0CF3"/>
    <w:rsid w:val="005B1C10"/>
    <w:rsid w:val="005B1C8C"/>
    <w:rsid w:val="005B24D9"/>
    <w:rsid w:val="005B2866"/>
    <w:rsid w:val="005B2AA5"/>
    <w:rsid w:val="005B2E3F"/>
    <w:rsid w:val="005B3220"/>
    <w:rsid w:val="005B34AB"/>
    <w:rsid w:val="005B3594"/>
    <w:rsid w:val="005B4804"/>
    <w:rsid w:val="005B4858"/>
    <w:rsid w:val="005B4F48"/>
    <w:rsid w:val="005B53D7"/>
    <w:rsid w:val="005B56E6"/>
    <w:rsid w:val="005B58C5"/>
    <w:rsid w:val="005B5CD1"/>
    <w:rsid w:val="005B711D"/>
    <w:rsid w:val="005B7ED2"/>
    <w:rsid w:val="005C0872"/>
    <w:rsid w:val="005C192F"/>
    <w:rsid w:val="005C219D"/>
    <w:rsid w:val="005C2696"/>
    <w:rsid w:val="005C2DCD"/>
    <w:rsid w:val="005C3328"/>
    <w:rsid w:val="005C354E"/>
    <w:rsid w:val="005C41E8"/>
    <w:rsid w:val="005C476F"/>
    <w:rsid w:val="005C4BEE"/>
    <w:rsid w:val="005C4D8C"/>
    <w:rsid w:val="005C55D3"/>
    <w:rsid w:val="005C5AD4"/>
    <w:rsid w:val="005C5E51"/>
    <w:rsid w:val="005C5EB2"/>
    <w:rsid w:val="005C653E"/>
    <w:rsid w:val="005C67C4"/>
    <w:rsid w:val="005C75DA"/>
    <w:rsid w:val="005C7AC9"/>
    <w:rsid w:val="005C7D56"/>
    <w:rsid w:val="005D0AF2"/>
    <w:rsid w:val="005D0AF9"/>
    <w:rsid w:val="005D0BF9"/>
    <w:rsid w:val="005D1318"/>
    <w:rsid w:val="005D2369"/>
    <w:rsid w:val="005D25B4"/>
    <w:rsid w:val="005D25ED"/>
    <w:rsid w:val="005D410A"/>
    <w:rsid w:val="005D4405"/>
    <w:rsid w:val="005D5757"/>
    <w:rsid w:val="005D5C4B"/>
    <w:rsid w:val="005D6582"/>
    <w:rsid w:val="005D66EC"/>
    <w:rsid w:val="005D7D61"/>
    <w:rsid w:val="005D7F8C"/>
    <w:rsid w:val="005E01A2"/>
    <w:rsid w:val="005E0530"/>
    <w:rsid w:val="005E08E9"/>
    <w:rsid w:val="005E0C56"/>
    <w:rsid w:val="005E0C65"/>
    <w:rsid w:val="005E16A8"/>
    <w:rsid w:val="005E1794"/>
    <w:rsid w:val="005E1BB5"/>
    <w:rsid w:val="005E1FB6"/>
    <w:rsid w:val="005E2281"/>
    <w:rsid w:val="005E2481"/>
    <w:rsid w:val="005E28D5"/>
    <w:rsid w:val="005E2F90"/>
    <w:rsid w:val="005E33BE"/>
    <w:rsid w:val="005E382F"/>
    <w:rsid w:val="005E3BC2"/>
    <w:rsid w:val="005E4E9A"/>
    <w:rsid w:val="005E52DA"/>
    <w:rsid w:val="005E6840"/>
    <w:rsid w:val="005E68E7"/>
    <w:rsid w:val="005E6A95"/>
    <w:rsid w:val="005E7056"/>
    <w:rsid w:val="005E7450"/>
    <w:rsid w:val="005E7A8D"/>
    <w:rsid w:val="005E7B1D"/>
    <w:rsid w:val="005E7C73"/>
    <w:rsid w:val="005F0AE3"/>
    <w:rsid w:val="005F0F5D"/>
    <w:rsid w:val="005F1925"/>
    <w:rsid w:val="005F1E2D"/>
    <w:rsid w:val="005F2646"/>
    <w:rsid w:val="005F2FFD"/>
    <w:rsid w:val="005F30FB"/>
    <w:rsid w:val="005F32A2"/>
    <w:rsid w:val="005F3EA4"/>
    <w:rsid w:val="005F3F0D"/>
    <w:rsid w:val="005F3FC5"/>
    <w:rsid w:val="005F4201"/>
    <w:rsid w:val="005F464C"/>
    <w:rsid w:val="005F5DF2"/>
    <w:rsid w:val="005F614D"/>
    <w:rsid w:val="005F666B"/>
    <w:rsid w:val="005F6DDC"/>
    <w:rsid w:val="005F6F9A"/>
    <w:rsid w:val="0060061F"/>
    <w:rsid w:val="0060083F"/>
    <w:rsid w:val="0060153F"/>
    <w:rsid w:val="00601640"/>
    <w:rsid w:val="00601C75"/>
    <w:rsid w:val="006029B4"/>
    <w:rsid w:val="00602EFE"/>
    <w:rsid w:val="00603055"/>
    <w:rsid w:val="00603658"/>
    <w:rsid w:val="00603B86"/>
    <w:rsid w:val="00604195"/>
    <w:rsid w:val="00604A81"/>
    <w:rsid w:val="00604D3C"/>
    <w:rsid w:val="00605E42"/>
    <w:rsid w:val="00605E5C"/>
    <w:rsid w:val="00605EFF"/>
    <w:rsid w:val="00606378"/>
    <w:rsid w:val="00606CBF"/>
    <w:rsid w:val="006071FE"/>
    <w:rsid w:val="006072F0"/>
    <w:rsid w:val="006100BC"/>
    <w:rsid w:val="0061011C"/>
    <w:rsid w:val="0061052C"/>
    <w:rsid w:val="00610A73"/>
    <w:rsid w:val="006117E2"/>
    <w:rsid w:val="00611819"/>
    <w:rsid w:val="00611D23"/>
    <w:rsid w:val="00612626"/>
    <w:rsid w:val="0061294C"/>
    <w:rsid w:val="00613177"/>
    <w:rsid w:val="0061333E"/>
    <w:rsid w:val="006133A8"/>
    <w:rsid w:val="0061437F"/>
    <w:rsid w:val="00614643"/>
    <w:rsid w:val="0061493C"/>
    <w:rsid w:val="00614C5D"/>
    <w:rsid w:val="00614DB1"/>
    <w:rsid w:val="00615D14"/>
    <w:rsid w:val="00615FF7"/>
    <w:rsid w:val="006163AD"/>
    <w:rsid w:val="006163F4"/>
    <w:rsid w:val="00616BDE"/>
    <w:rsid w:val="00617947"/>
    <w:rsid w:val="00617CCB"/>
    <w:rsid w:val="00620737"/>
    <w:rsid w:val="006209D2"/>
    <w:rsid w:val="00620C3B"/>
    <w:rsid w:val="00621379"/>
    <w:rsid w:val="0062140A"/>
    <w:rsid w:val="0062147C"/>
    <w:rsid w:val="00621638"/>
    <w:rsid w:val="006219F5"/>
    <w:rsid w:val="00621F48"/>
    <w:rsid w:val="006224B9"/>
    <w:rsid w:val="00622534"/>
    <w:rsid w:val="00622B31"/>
    <w:rsid w:val="00623457"/>
    <w:rsid w:val="0062494F"/>
    <w:rsid w:val="00624C25"/>
    <w:rsid w:val="0062661E"/>
    <w:rsid w:val="0062674F"/>
    <w:rsid w:val="006277BD"/>
    <w:rsid w:val="006313C0"/>
    <w:rsid w:val="00632023"/>
    <w:rsid w:val="006320F1"/>
    <w:rsid w:val="00633280"/>
    <w:rsid w:val="00633A6E"/>
    <w:rsid w:val="00633B2D"/>
    <w:rsid w:val="00634065"/>
    <w:rsid w:val="006346B9"/>
    <w:rsid w:val="006348D0"/>
    <w:rsid w:val="00634D54"/>
    <w:rsid w:val="006350D6"/>
    <w:rsid w:val="0063536B"/>
    <w:rsid w:val="00635C4F"/>
    <w:rsid w:val="00636004"/>
    <w:rsid w:val="0063626E"/>
    <w:rsid w:val="006363F1"/>
    <w:rsid w:val="00636512"/>
    <w:rsid w:val="00637156"/>
    <w:rsid w:val="0063731C"/>
    <w:rsid w:val="0063766A"/>
    <w:rsid w:val="00637888"/>
    <w:rsid w:val="00637B27"/>
    <w:rsid w:val="00637FE5"/>
    <w:rsid w:val="006401A7"/>
    <w:rsid w:val="00640645"/>
    <w:rsid w:val="006412DB"/>
    <w:rsid w:val="00642629"/>
    <w:rsid w:val="00642FE9"/>
    <w:rsid w:val="006433E8"/>
    <w:rsid w:val="006438C0"/>
    <w:rsid w:val="00643AEC"/>
    <w:rsid w:val="00643FEF"/>
    <w:rsid w:val="0064405B"/>
    <w:rsid w:val="0064573B"/>
    <w:rsid w:val="0064579F"/>
    <w:rsid w:val="00645A3A"/>
    <w:rsid w:val="00646409"/>
    <w:rsid w:val="0064665F"/>
    <w:rsid w:val="00646B54"/>
    <w:rsid w:val="00647029"/>
    <w:rsid w:val="00647DDF"/>
    <w:rsid w:val="00647EBD"/>
    <w:rsid w:val="00650457"/>
    <w:rsid w:val="00650824"/>
    <w:rsid w:val="0065089D"/>
    <w:rsid w:val="00650D4B"/>
    <w:rsid w:val="00650F23"/>
    <w:rsid w:val="00650F7C"/>
    <w:rsid w:val="0065179A"/>
    <w:rsid w:val="00651987"/>
    <w:rsid w:val="00651A25"/>
    <w:rsid w:val="006536F4"/>
    <w:rsid w:val="00653AA7"/>
    <w:rsid w:val="00653D74"/>
    <w:rsid w:val="00654007"/>
    <w:rsid w:val="00654C47"/>
    <w:rsid w:val="00654D3B"/>
    <w:rsid w:val="00654DDB"/>
    <w:rsid w:val="00654E14"/>
    <w:rsid w:val="00655BF9"/>
    <w:rsid w:val="00655E3F"/>
    <w:rsid w:val="00655E56"/>
    <w:rsid w:val="00655F31"/>
    <w:rsid w:val="00656021"/>
    <w:rsid w:val="006564B7"/>
    <w:rsid w:val="00656CD7"/>
    <w:rsid w:val="0065792D"/>
    <w:rsid w:val="00660948"/>
    <w:rsid w:val="00661CD5"/>
    <w:rsid w:val="0066328F"/>
    <w:rsid w:val="00664685"/>
    <w:rsid w:val="00665011"/>
    <w:rsid w:val="006650E2"/>
    <w:rsid w:val="006653C7"/>
    <w:rsid w:val="006657BE"/>
    <w:rsid w:val="00665EDB"/>
    <w:rsid w:val="00666597"/>
    <w:rsid w:val="00667DE0"/>
    <w:rsid w:val="006711C7"/>
    <w:rsid w:val="00671327"/>
    <w:rsid w:val="00671802"/>
    <w:rsid w:val="00671A73"/>
    <w:rsid w:val="00672526"/>
    <w:rsid w:val="00673716"/>
    <w:rsid w:val="00673D78"/>
    <w:rsid w:val="006744E2"/>
    <w:rsid w:val="006748D7"/>
    <w:rsid w:val="00674E6D"/>
    <w:rsid w:val="0067511D"/>
    <w:rsid w:val="006754E7"/>
    <w:rsid w:val="006758DD"/>
    <w:rsid w:val="00675F20"/>
    <w:rsid w:val="006764BB"/>
    <w:rsid w:val="00677BB6"/>
    <w:rsid w:val="00677CB7"/>
    <w:rsid w:val="00677D97"/>
    <w:rsid w:val="00680554"/>
    <w:rsid w:val="00682347"/>
    <w:rsid w:val="00682729"/>
    <w:rsid w:val="0068329B"/>
    <w:rsid w:val="00684119"/>
    <w:rsid w:val="006848CD"/>
    <w:rsid w:val="00684ABA"/>
    <w:rsid w:val="00685F2F"/>
    <w:rsid w:val="00686820"/>
    <w:rsid w:val="00687275"/>
    <w:rsid w:val="00687450"/>
    <w:rsid w:val="00687D20"/>
    <w:rsid w:val="006905A0"/>
    <w:rsid w:val="006906C8"/>
    <w:rsid w:val="00690DFC"/>
    <w:rsid w:val="00691333"/>
    <w:rsid w:val="00691666"/>
    <w:rsid w:val="00691C43"/>
    <w:rsid w:val="006925EE"/>
    <w:rsid w:val="0069295C"/>
    <w:rsid w:val="00692D2E"/>
    <w:rsid w:val="00692ECE"/>
    <w:rsid w:val="006930A2"/>
    <w:rsid w:val="00693AA9"/>
    <w:rsid w:val="006946D3"/>
    <w:rsid w:val="0069476F"/>
    <w:rsid w:val="00694A44"/>
    <w:rsid w:val="00695321"/>
    <w:rsid w:val="006955AF"/>
    <w:rsid w:val="00696822"/>
    <w:rsid w:val="00696C62"/>
    <w:rsid w:val="00696DC6"/>
    <w:rsid w:val="006978CB"/>
    <w:rsid w:val="006A02E4"/>
    <w:rsid w:val="006A0615"/>
    <w:rsid w:val="006A0E86"/>
    <w:rsid w:val="006A13F9"/>
    <w:rsid w:val="006A1915"/>
    <w:rsid w:val="006A1B5F"/>
    <w:rsid w:val="006A1C64"/>
    <w:rsid w:val="006A2134"/>
    <w:rsid w:val="006A26A9"/>
    <w:rsid w:val="006A28D0"/>
    <w:rsid w:val="006A3320"/>
    <w:rsid w:val="006A3883"/>
    <w:rsid w:val="006A3DB1"/>
    <w:rsid w:val="006A4E7A"/>
    <w:rsid w:val="006A566F"/>
    <w:rsid w:val="006A58EC"/>
    <w:rsid w:val="006A5D52"/>
    <w:rsid w:val="006A62EE"/>
    <w:rsid w:val="006A6444"/>
    <w:rsid w:val="006A6A5E"/>
    <w:rsid w:val="006A7932"/>
    <w:rsid w:val="006B0F77"/>
    <w:rsid w:val="006B106C"/>
    <w:rsid w:val="006B1135"/>
    <w:rsid w:val="006B113D"/>
    <w:rsid w:val="006B11AC"/>
    <w:rsid w:val="006B175B"/>
    <w:rsid w:val="006B1925"/>
    <w:rsid w:val="006B1FD7"/>
    <w:rsid w:val="006B2004"/>
    <w:rsid w:val="006B25C0"/>
    <w:rsid w:val="006B264D"/>
    <w:rsid w:val="006B2A43"/>
    <w:rsid w:val="006B313C"/>
    <w:rsid w:val="006B3C8E"/>
    <w:rsid w:val="006B40A2"/>
    <w:rsid w:val="006B48BF"/>
    <w:rsid w:val="006B52ED"/>
    <w:rsid w:val="006B5E39"/>
    <w:rsid w:val="006B6499"/>
    <w:rsid w:val="006B6836"/>
    <w:rsid w:val="006B6D6F"/>
    <w:rsid w:val="006B6DB3"/>
    <w:rsid w:val="006B7457"/>
    <w:rsid w:val="006B7A9C"/>
    <w:rsid w:val="006C0291"/>
    <w:rsid w:val="006C109D"/>
    <w:rsid w:val="006C153A"/>
    <w:rsid w:val="006C164E"/>
    <w:rsid w:val="006C16F4"/>
    <w:rsid w:val="006C1AB0"/>
    <w:rsid w:val="006C1C20"/>
    <w:rsid w:val="006C2032"/>
    <w:rsid w:val="006C2804"/>
    <w:rsid w:val="006C29DE"/>
    <w:rsid w:val="006C2C24"/>
    <w:rsid w:val="006C2C27"/>
    <w:rsid w:val="006C306F"/>
    <w:rsid w:val="006C3185"/>
    <w:rsid w:val="006C3AB5"/>
    <w:rsid w:val="006C3C3F"/>
    <w:rsid w:val="006C44AA"/>
    <w:rsid w:val="006C5284"/>
    <w:rsid w:val="006C58A3"/>
    <w:rsid w:val="006C63BD"/>
    <w:rsid w:val="006C66E4"/>
    <w:rsid w:val="006C68D8"/>
    <w:rsid w:val="006C6E66"/>
    <w:rsid w:val="006C704C"/>
    <w:rsid w:val="006D0A82"/>
    <w:rsid w:val="006D0E0B"/>
    <w:rsid w:val="006D13BB"/>
    <w:rsid w:val="006D171D"/>
    <w:rsid w:val="006D19CF"/>
    <w:rsid w:val="006D23C2"/>
    <w:rsid w:val="006D24D0"/>
    <w:rsid w:val="006D2622"/>
    <w:rsid w:val="006D2DC3"/>
    <w:rsid w:val="006D3074"/>
    <w:rsid w:val="006D3589"/>
    <w:rsid w:val="006D3E66"/>
    <w:rsid w:val="006D4111"/>
    <w:rsid w:val="006D462E"/>
    <w:rsid w:val="006D596C"/>
    <w:rsid w:val="006D630F"/>
    <w:rsid w:val="006D6387"/>
    <w:rsid w:val="006D6A21"/>
    <w:rsid w:val="006D6B71"/>
    <w:rsid w:val="006D6CC4"/>
    <w:rsid w:val="006D6FE7"/>
    <w:rsid w:val="006D700C"/>
    <w:rsid w:val="006D7103"/>
    <w:rsid w:val="006D713C"/>
    <w:rsid w:val="006D7E95"/>
    <w:rsid w:val="006E0365"/>
    <w:rsid w:val="006E116C"/>
    <w:rsid w:val="006E1D48"/>
    <w:rsid w:val="006E20F3"/>
    <w:rsid w:val="006E2DCC"/>
    <w:rsid w:val="006E3C24"/>
    <w:rsid w:val="006E3E14"/>
    <w:rsid w:val="006E416D"/>
    <w:rsid w:val="006E5911"/>
    <w:rsid w:val="006E5A22"/>
    <w:rsid w:val="006E5C8E"/>
    <w:rsid w:val="006E6588"/>
    <w:rsid w:val="006E6CF0"/>
    <w:rsid w:val="006E7409"/>
    <w:rsid w:val="006F0005"/>
    <w:rsid w:val="006F0165"/>
    <w:rsid w:val="006F0A23"/>
    <w:rsid w:val="006F11FF"/>
    <w:rsid w:val="006F2264"/>
    <w:rsid w:val="006F232F"/>
    <w:rsid w:val="006F2978"/>
    <w:rsid w:val="006F2C78"/>
    <w:rsid w:val="006F3908"/>
    <w:rsid w:val="006F3EA4"/>
    <w:rsid w:val="006F4732"/>
    <w:rsid w:val="006F4F00"/>
    <w:rsid w:val="006F52C0"/>
    <w:rsid w:val="006F5521"/>
    <w:rsid w:val="006F55DE"/>
    <w:rsid w:val="006F5A9D"/>
    <w:rsid w:val="006F605E"/>
    <w:rsid w:val="006F697D"/>
    <w:rsid w:val="006F6B4E"/>
    <w:rsid w:val="006F6CB5"/>
    <w:rsid w:val="006F6E89"/>
    <w:rsid w:val="006F790F"/>
    <w:rsid w:val="006F7970"/>
    <w:rsid w:val="006F7A9B"/>
    <w:rsid w:val="007000B0"/>
    <w:rsid w:val="007003A4"/>
    <w:rsid w:val="00700675"/>
    <w:rsid w:val="00700987"/>
    <w:rsid w:val="007028EE"/>
    <w:rsid w:val="00703917"/>
    <w:rsid w:val="00703996"/>
    <w:rsid w:val="00703D42"/>
    <w:rsid w:val="00704953"/>
    <w:rsid w:val="00704F6D"/>
    <w:rsid w:val="007051A6"/>
    <w:rsid w:val="0070572E"/>
    <w:rsid w:val="00705CDA"/>
    <w:rsid w:val="00705E78"/>
    <w:rsid w:val="00706B5A"/>
    <w:rsid w:val="00706D75"/>
    <w:rsid w:val="00706EB7"/>
    <w:rsid w:val="00707783"/>
    <w:rsid w:val="00707A72"/>
    <w:rsid w:val="00707DB0"/>
    <w:rsid w:val="007100D2"/>
    <w:rsid w:val="0071037D"/>
    <w:rsid w:val="007103B9"/>
    <w:rsid w:val="00710683"/>
    <w:rsid w:val="00710CFB"/>
    <w:rsid w:val="007110EA"/>
    <w:rsid w:val="00711900"/>
    <w:rsid w:val="00711E64"/>
    <w:rsid w:val="007120DE"/>
    <w:rsid w:val="00712BC4"/>
    <w:rsid w:val="0071343A"/>
    <w:rsid w:val="00714BF3"/>
    <w:rsid w:val="0071594D"/>
    <w:rsid w:val="00715E51"/>
    <w:rsid w:val="00716709"/>
    <w:rsid w:val="00716CF9"/>
    <w:rsid w:val="00716FCB"/>
    <w:rsid w:val="00716FD6"/>
    <w:rsid w:val="007178E2"/>
    <w:rsid w:val="00720236"/>
    <w:rsid w:val="007205D9"/>
    <w:rsid w:val="0072098B"/>
    <w:rsid w:val="00720B68"/>
    <w:rsid w:val="007210A1"/>
    <w:rsid w:val="00722B02"/>
    <w:rsid w:val="00722BDF"/>
    <w:rsid w:val="00722E0A"/>
    <w:rsid w:val="00723884"/>
    <w:rsid w:val="0072604B"/>
    <w:rsid w:val="007260A8"/>
    <w:rsid w:val="00726299"/>
    <w:rsid w:val="0072648A"/>
    <w:rsid w:val="00726CAD"/>
    <w:rsid w:val="00726D4F"/>
    <w:rsid w:val="007270E6"/>
    <w:rsid w:val="007271B4"/>
    <w:rsid w:val="007301C5"/>
    <w:rsid w:val="007304F8"/>
    <w:rsid w:val="00730AE3"/>
    <w:rsid w:val="007310D5"/>
    <w:rsid w:val="00731309"/>
    <w:rsid w:val="007314D1"/>
    <w:rsid w:val="00731E94"/>
    <w:rsid w:val="00732FD3"/>
    <w:rsid w:val="00733097"/>
    <w:rsid w:val="007330EC"/>
    <w:rsid w:val="00733493"/>
    <w:rsid w:val="0073382F"/>
    <w:rsid w:val="007344BE"/>
    <w:rsid w:val="007344CE"/>
    <w:rsid w:val="00734CE0"/>
    <w:rsid w:val="0073504D"/>
    <w:rsid w:val="007353CC"/>
    <w:rsid w:val="00737C09"/>
    <w:rsid w:val="00740259"/>
    <w:rsid w:val="00741184"/>
    <w:rsid w:val="007411AF"/>
    <w:rsid w:val="00741BC7"/>
    <w:rsid w:val="00742B5F"/>
    <w:rsid w:val="00743016"/>
    <w:rsid w:val="00743BB2"/>
    <w:rsid w:val="00743CC1"/>
    <w:rsid w:val="00744523"/>
    <w:rsid w:val="00744AF6"/>
    <w:rsid w:val="007450A9"/>
    <w:rsid w:val="00745487"/>
    <w:rsid w:val="00745BF8"/>
    <w:rsid w:val="007473D3"/>
    <w:rsid w:val="00747448"/>
    <w:rsid w:val="00747A35"/>
    <w:rsid w:val="00747E0D"/>
    <w:rsid w:val="00747F0B"/>
    <w:rsid w:val="00750310"/>
    <w:rsid w:val="007506B6"/>
    <w:rsid w:val="0075072E"/>
    <w:rsid w:val="00750C28"/>
    <w:rsid w:val="00750C4E"/>
    <w:rsid w:val="00750DC9"/>
    <w:rsid w:val="00751081"/>
    <w:rsid w:val="007514BD"/>
    <w:rsid w:val="00751521"/>
    <w:rsid w:val="007517AB"/>
    <w:rsid w:val="00752289"/>
    <w:rsid w:val="00752452"/>
    <w:rsid w:val="0075273E"/>
    <w:rsid w:val="007528AC"/>
    <w:rsid w:val="0075356F"/>
    <w:rsid w:val="00753A40"/>
    <w:rsid w:val="007547A8"/>
    <w:rsid w:val="00754C32"/>
    <w:rsid w:val="0075549F"/>
    <w:rsid w:val="00756128"/>
    <w:rsid w:val="007566F5"/>
    <w:rsid w:val="007570C0"/>
    <w:rsid w:val="00757357"/>
    <w:rsid w:val="007607E2"/>
    <w:rsid w:val="0076179B"/>
    <w:rsid w:val="00761D55"/>
    <w:rsid w:val="00761E09"/>
    <w:rsid w:val="007623ED"/>
    <w:rsid w:val="00762B14"/>
    <w:rsid w:val="00762EAA"/>
    <w:rsid w:val="007631D5"/>
    <w:rsid w:val="007632AB"/>
    <w:rsid w:val="0076355D"/>
    <w:rsid w:val="0076472A"/>
    <w:rsid w:val="00764C38"/>
    <w:rsid w:val="0076592C"/>
    <w:rsid w:val="00765EF7"/>
    <w:rsid w:val="007668CC"/>
    <w:rsid w:val="00766C97"/>
    <w:rsid w:val="00766F8D"/>
    <w:rsid w:val="00767290"/>
    <w:rsid w:val="007672A1"/>
    <w:rsid w:val="00767F7D"/>
    <w:rsid w:val="007706F4"/>
    <w:rsid w:val="00770B7F"/>
    <w:rsid w:val="00770C6B"/>
    <w:rsid w:val="0077120E"/>
    <w:rsid w:val="00771469"/>
    <w:rsid w:val="00771DD7"/>
    <w:rsid w:val="0077292D"/>
    <w:rsid w:val="00772CB7"/>
    <w:rsid w:val="007733BA"/>
    <w:rsid w:val="007740C9"/>
    <w:rsid w:val="0077411A"/>
    <w:rsid w:val="0077466A"/>
    <w:rsid w:val="007752D5"/>
    <w:rsid w:val="00776B5B"/>
    <w:rsid w:val="00776D6E"/>
    <w:rsid w:val="0078138E"/>
    <w:rsid w:val="0078182D"/>
    <w:rsid w:val="00781EDC"/>
    <w:rsid w:val="00782462"/>
    <w:rsid w:val="0078267E"/>
    <w:rsid w:val="00782BDB"/>
    <w:rsid w:val="007830A4"/>
    <w:rsid w:val="007836CE"/>
    <w:rsid w:val="00784BE5"/>
    <w:rsid w:val="00784C15"/>
    <w:rsid w:val="00784E2C"/>
    <w:rsid w:val="007850C0"/>
    <w:rsid w:val="007856CA"/>
    <w:rsid w:val="007863B7"/>
    <w:rsid w:val="00786A91"/>
    <w:rsid w:val="00787084"/>
    <w:rsid w:val="007870A1"/>
    <w:rsid w:val="0078756B"/>
    <w:rsid w:val="00787C01"/>
    <w:rsid w:val="0079057E"/>
    <w:rsid w:val="00790692"/>
    <w:rsid w:val="00790A00"/>
    <w:rsid w:val="00790A8E"/>
    <w:rsid w:val="00790EA7"/>
    <w:rsid w:val="00791378"/>
    <w:rsid w:val="00792073"/>
    <w:rsid w:val="007921DD"/>
    <w:rsid w:val="0079225B"/>
    <w:rsid w:val="00792692"/>
    <w:rsid w:val="00792B56"/>
    <w:rsid w:val="0079324A"/>
    <w:rsid w:val="007940BF"/>
    <w:rsid w:val="0079497E"/>
    <w:rsid w:val="007949C0"/>
    <w:rsid w:val="00794CF6"/>
    <w:rsid w:val="00794E3F"/>
    <w:rsid w:val="00794F09"/>
    <w:rsid w:val="00795A0E"/>
    <w:rsid w:val="00796543"/>
    <w:rsid w:val="00796823"/>
    <w:rsid w:val="00796AEC"/>
    <w:rsid w:val="00796B55"/>
    <w:rsid w:val="00796CDA"/>
    <w:rsid w:val="007971E5"/>
    <w:rsid w:val="00797AB9"/>
    <w:rsid w:val="007A0C18"/>
    <w:rsid w:val="007A0C69"/>
    <w:rsid w:val="007A1334"/>
    <w:rsid w:val="007A1F2A"/>
    <w:rsid w:val="007A206D"/>
    <w:rsid w:val="007A21DE"/>
    <w:rsid w:val="007A28D5"/>
    <w:rsid w:val="007A28E5"/>
    <w:rsid w:val="007A34FD"/>
    <w:rsid w:val="007A3BE1"/>
    <w:rsid w:val="007A3D5F"/>
    <w:rsid w:val="007A46DC"/>
    <w:rsid w:val="007A4958"/>
    <w:rsid w:val="007A518F"/>
    <w:rsid w:val="007A56A8"/>
    <w:rsid w:val="007A57A3"/>
    <w:rsid w:val="007A63CE"/>
    <w:rsid w:val="007A6633"/>
    <w:rsid w:val="007A7272"/>
    <w:rsid w:val="007A74BD"/>
    <w:rsid w:val="007A783B"/>
    <w:rsid w:val="007A79B1"/>
    <w:rsid w:val="007B00E0"/>
    <w:rsid w:val="007B01E6"/>
    <w:rsid w:val="007B05B1"/>
    <w:rsid w:val="007B0EAC"/>
    <w:rsid w:val="007B10BF"/>
    <w:rsid w:val="007B1D25"/>
    <w:rsid w:val="007B2D4E"/>
    <w:rsid w:val="007B361B"/>
    <w:rsid w:val="007B3844"/>
    <w:rsid w:val="007B3BF1"/>
    <w:rsid w:val="007B3C77"/>
    <w:rsid w:val="007B3ECF"/>
    <w:rsid w:val="007B4270"/>
    <w:rsid w:val="007B4415"/>
    <w:rsid w:val="007B459A"/>
    <w:rsid w:val="007B4F4B"/>
    <w:rsid w:val="007B611C"/>
    <w:rsid w:val="007B64B3"/>
    <w:rsid w:val="007B6567"/>
    <w:rsid w:val="007B6571"/>
    <w:rsid w:val="007B6F23"/>
    <w:rsid w:val="007B6F2F"/>
    <w:rsid w:val="007B70D8"/>
    <w:rsid w:val="007B77BA"/>
    <w:rsid w:val="007B7CA6"/>
    <w:rsid w:val="007C00A2"/>
    <w:rsid w:val="007C05FC"/>
    <w:rsid w:val="007C079B"/>
    <w:rsid w:val="007C10A4"/>
    <w:rsid w:val="007C10D0"/>
    <w:rsid w:val="007C22E8"/>
    <w:rsid w:val="007C2B5C"/>
    <w:rsid w:val="007C308D"/>
    <w:rsid w:val="007C4068"/>
    <w:rsid w:val="007C4116"/>
    <w:rsid w:val="007C4F91"/>
    <w:rsid w:val="007C56FE"/>
    <w:rsid w:val="007C603A"/>
    <w:rsid w:val="007C6FFF"/>
    <w:rsid w:val="007C76BD"/>
    <w:rsid w:val="007D02CF"/>
    <w:rsid w:val="007D0341"/>
    <w:rsid w:val="007D051E"/>
    <w:rsid w:val="007D084C"/>
    <w:rsid w:val="007D0D6D"/>
    <w:rsid w:val="007D0F23"/>
    <w:rsid w:val="007D135D"/>
    <w:rsid w:val="007D170A"/>
    <w:rsid w:val="007D22C4"/>
    <w:rsid w:val="007D2410"/>
    <w:rsid w:val="007D2A65"/>
    <w:rsid w:val="007D2C15"/>
    <w:rsid w:val="007D2E33"/>
    <w:rsid w:val="007D3161"/>
    <w:rsid w:val="007D32E0"/>
    <w:rsid w:val="007D34C8"/>
    <w:rsid w:val="007D38F2"/>
    <w:rsid w:val="007D3E4D"/>
    <w:rsid w:val="007D3FB0"/>
    <w:rsid w:val="007D4309"/>
    <w:rsid w:val="007D4AA4"/>
    <w:rsid w:val="007D4BF8"/>
    <w:rsid w:val="007D4E92"/>
    <w:rsid w:val="007D50E4"/>
    <w:rsid w:val="007D5977"/>
    <w:rsid w:val="007D66D1"/>
    <w:rsid w:val="007D79F6"/>
    <w:rsid w:val="007E06CB"/>
    <w:rsid w:val="007E06E7"/>
    <w:rsid w:val="007E0AB0"/>
    <w:rsid w:val="007E113D"/>
    <w:rsid w:val="007E175C"/>
    <w:rsid w:val="007E17AD"/>
    <w:rsid w:val="007E2124"/>
    <w:rsid w:val="007E2DB7"/>
    <w:rsid w:val="007E2DC0"/>
    <w:rsid w:val="007E2F82"/>
    <w:rsid w:val="007E2F96"/>
    <w:rsid w:val="007E360B"/>
    <w:rsid w:val="007E36AB"/>
    <w:rsid w:val="007E3849"/>
    <w:rsid w:val="007E3946"/>
    <w:rsid w:val="007E39F8"/>
    <w:rsid w:val="007E3C12"/>
    <w:rsid w:val="007E498E"/>
    <w:rsid w:val="007E49DE"/>
    <w:rsid w:val="007E4EE3"/>
    <w:rsid w:val="007E5BC1"/>
    <w:rsid w:val="007E64AA"/>
    <w:rsid w:val="007E68D1"/>
    <w:rsid w:val="007E71D7"/>
    <w:rsid w:val="007E7D0A"/>
    <w:rsid w:val="007F01BA"/>
    <w:rsid w:val="007F03DA"/>
    <w:rsid w:val="007F0EE6"/>
    <w:rsid w:val="007F12B6"/>
    <w:rsid w:val="007F15FE"/>
    <w:rsid w:val="007F186B"/>
    <w:rsid w:val="007F25DB"/>
    <w:rsid w:val="007F28ED"/>
    <w:rsid w:val="007F2B4D"/>
    <w:rsid w:val="007F2E12"/>
    <w:rsid w:val="007F2E6B"/>
    <w:rsid w:val="007F31F5"/>
    <w:rsid w:val="007F3590"/>
    <w:rsid w:val="007F3845"/>
    <w:rsid w:val="007F3A55"/>
    <w:rsid w:val="007F3BB3"/>
    <w:rsid w:val="007F52E7"/>
    <w:rsid w:val="007F576A"/>
    <w:rsid w:val="007F5D1D"/>
    <w:rsid w:val="007F5FAB"/>
    <w:rsid w:val="007F73C5"/>
    <w:rsid w:val="007F74EB"/>
    <w:rsid w:val="007F7691"/>
    <w:rsid w:val="00800018"/>
    <w:rsid w:val="0080056C"/>
    <w:rsid w:val="00800778"/>
    <w:rsid w:val="00801301"/>
    <w:rsid w:val="00801472"/>
    <w:rsid w:val="00802006"/>
    <w:rsid w:val="008024E6"/>
    <w:rsid w:val="00802ADF"/>
    <w:rsid w:val="00802EBD"/>
    <w:rsid w:val="00803848"/>
    <w:rsid w:val="00803AE5"/>
    <w:rsid w:val="00803EE8"/>
    <w:rsid w:val="00804081"/>
    <w:rsid w:val="00804D6D"/>
    <w:rsid w:val="0080507C"/>
    <w:rsid w:val="00805662"/>
    <w:rsid w:val="00805AE6"/>
    <w:rsid w:val="00805D5B"/>
    <w:rsid w:val="00806595"/>
    <w:rsid w:val="0080667B"/>
    <w:rsid w:val="0080771F"/>
    <w:rsid w:val="0081035D"/>
    <w:rsid w:val="008104E9"/>
    <w:rsid w:val="00810500"/>
    <w:rsid w:val="008107D8"/>
    <w:rsid w:val="00811173"/>
    <w:rsid w:val="008112B3"/>
    <w:rsid w:val="008112BA"/>
    <w:rsid w:val="0081135A"/>
    <w:rsid w:val="008113C5"/>
    <w:rsid w:val="008114D3"/>
    <w:rsid w:val="00811551"/>
    <w:rsid w:val="0081174C"/>
    <w:rsid w:val="0081215B"/>
    <w:rsid w:val="00813216"/>
    <w:rsid w:val="0081428D"/>
    <w:rsid w:val="0081447C"/>
    <w:rsid w:val="0081520C"/>
    <w:rsid w:val="0081542C"/>
    <w:rsid w:val="00815463"/>
    <w:rsid w:val="0081563E"/>
    <w:rsid w:val="00815F89"/>
    <w:rsid w:val="00815FCD"/>
    <w:rsid w:val="00816323"/>
    <w:rsid w:val="0081672E"/>
    <w:rsid w:val="0081750B"/>
    <w:rsid w:val="0082025A"/>
    <w:rsid w:val="008202EB"/>
    <w:rsid w:val="00821C95"/>
    <w:rsid w:val="00821F45"/>
    <w:rsid w:val="008225D1"/>
    <w:rsid w:val="00822EB0"/>
    <w:rsid w:val="00823031"/>
    <w:rsid w:val="008234CD"/>
    <w:rsid w:val="00823FE1"/>
    <w:rsid w:val="008242C4"/>
    <w:rsid w:val="00824835"/>
    <w:rsid w:val="00825EDE"/>
    <w:rsid w:val="00826C5B"/>
    <w:rsid w:val="00827838"/>
    <w:rsid w:val="00827CD1"/>
    <w:rsid w:val="00827D1F"/>
    <w:rsid w:val="00827F63"/>
    <w:rsid w:val="008309CE"/>
    <w:rsid w:val="00831787"/>
    <w:rsid w:val="00832423"/>
    <w:rsid w:val="00832532"/>
    <w:rsid w:val="008332E0"/>
    <w:rsid w:val="0083339D"/>
    <w:rsid w:val="008335AF"/>
    <w:rsid w:val="00833801"/>
    <w:rsid w:val="00833B94"/>
    <w:rsid w:val="00833F53"/>
    <w:rsid w:val="0083461E"/>
    <w:rsid w:val="00834666"/>
    <w:rsid w:val="008355F4"/>
    <w:rsid w:val="00835780"/>
    <w:rsid w:val="00835BA8"/>
    <w:rsid w:val="00835DDB"/>
    <w:rsid w:val="00836AF5"/>
    <w:rsid w:val="00836ECE"/>
    <w:rsid w:val="00836F1B"/>
    <w:rsid w:val="00837193"/>
    <w:rsid w:val="00837A84"/>
    <w:rsid w:val="0084062B"/>
    <w:rsid w:val="00841125"/>
    <w:rsid w:val="00841C6B"/>
    <w:rsid w:val="00842594"/>
    <w:rsid w:val="00842B11"/>
    <w:rsid w:val="00842C54"/>
    <w:rsid w:val="00844736"/>
    <w:rsid w:val="008450E8"/>
    <w:rsid w:val="00845F35"/>
    <w:rsid w:val="00847718"/>
    <w:rsid w:val="00850962"/>
    <w:rsid w:val="00850DBB"/>
    <w:rsid w:val="00850F0A"/>
    <w:rsid w:val="00850FD7"/>
    <w:rsid w:val="0085158F"/>
    <w:rsid w:val="00851695"/>
    <w:rsid w:val="00851891"/>
    <w:rsid w:val="00851989"/>
    <w:rsid w:val="0085210F"/>
    <w:rsid w:val="00852123"/>
    <w:rsid w:val="008522B6"/>
    <w:rsid w:val="008524C5"/>
    <w:rsid w:val="00852583"/>
    <w:rsid w:val="0085291B"/>
    <w:rsid w:val="00852B92"/>
    <w:rsid w:val="00852C26"/>
    <w:rsid w:val="00852CBF"/>
    <w:rsid w:val="008531A1"/>
    <w:rsid w:val="008549A0"/>
    <w:rsid w:val="00854E2F"/>
    <w:rsid w:val="00854FDA"/>
    <w:rsid w:val="0085648B"/>
    <w:rsid w:val="008567AB"/>
    <w:rsid w:val="00856AB1"/>
    <w:rsid w:val="00856D01"/>
    <w:rsid w:val="0086015E"/>
    <w:rsid w:val="00860716"/>
    <w:rsid w:val="008608FF"/>
    <w:rsid w:val="00860BED"/>
    <w:rsid w:val="0086248A"/>
    <w:rsid w:val="0086355C"/>
    <w:rsid w:val="00863994"/>
    <w:rsid w:val="00864932"/>
    <w:rsid w:val="00864A38"/>
    <w:rsid w:val="00864AC9"/>
    <w:rsid w:val="00864B1B"/>
    <w:rsid w:val="00865856"/>
    <w:rsid w:val="008658C3"/>
    <w:rsid w:val="00865A2F"/>
    <w:rsid w:val="00865D29"/>
    <w:rsid w:val="00865D2B"/>
    <w:rsid w:val="00866173"/>
    <w:rsid w:val="00866263"/>
    <w:rsid w:val="008664F9"/>
    <w:rsid w:val="00866701"/>
    <w:rsid w:val="00866DE6"/>
    <w:rsid w:val="00867E9F"/>
    <w:rsid w:val="00870269"/>
    <w:rsid w:val="00870385"/>
    <w:rsid w:val="00870A70"/>
    <w:rsid w:val="00870C59"/>
    <w:rsid w:val="00870FAC"/>
    <w:rsid w:val="008718F9"/>
    <w:rsid w:val="00871BAA"/>
    <w:rsid w:val="00872034"/>
    <w:rsid w:val="008722B9"/>
    <w:rsid w:val="008728CB"/>
    <w:rsid w:val="00873277"/>
    <w:rsid w:val="00874A6E"/>
    <w:rsid w:val="00874AE6"/>
    <w:rsid w:val="00874B56"/>
    <w:rsid w:val="008757CC"/>
    <w:rsid w:val="008758CF"/>
    <w:rsid w:val="00876387"/>
    <w:rsid w:val="008768C2"/>
    <w:rsid w:val="008769F9"/>
    <w:rsid w:val="00876BDC"/>
    <w:rsid w:val="008772C3"/>
    <w:rsid w:val="00877E98"/>
    <w:rsid w:val="00877F12"/>
    <w:rsid w:val="008809B2"/>
    <w:rsid w:val="00880A0B"/>
    <w:rsid w:val="00881166"/>
    <w:rsid w:val="008819CA"/>
    <w:rsid w:val="00881C34"/>
    <w:rsid w:val="00881C3A"/>
    <w:rsid w:val="00882253"/>
    <w:rsid w:val="00882F43"/>
    <w:rsid w:val="0088300E"/>
    <w:rsid w:val="008833E1"/>
    <w:rsid w:val="00883638"/>
    <w:rsid w:val="00883C0F"/>
    <w:rsid w:val="008842AE"/>
    <w:rsid w:val="00884C62"/>
    <w:rsid w:val="008856B1"/>
    <w:rsid w:val="00885BD3"/>
    <w:rsid w:val="0088636F"/>
    <w:rsid w:val="008866ED"/>
    <w:rsid w:val="008869DF"/>
    <w:rsid w:val="00887113"/>
    <w:rsid w:val="00890220"/>
    <w:rsid w:val="00890296"/>
    <w:rsid w:val="00890657"/>
    <w:rsid w:val="00891D65"/>
    <w:rsid w:val="0089223D"/>
    <w:rsid w:val="00892E51"/>
    <w:rsid w:val="00893355"/>
    <w:rsid w:val="00893BBF"/>
    <w:rsid w:val="00894C55"/>
    <w:rsid w:val="00894DA9"/>
    <w:rsid w:val="008960EC"/>
    <w:rsid w:val="00896257"/>
    <w:rsid w:val="00896A7F"/>
    <w:rsid w:val="00896ABF"/>
    <w:rsid w:val="00896C6F"/>
    <w:rsid w:val="00896E13"/>
    <w:rsid w:val="0089747C"/>
    <w:rsid w:val="008A0127"/>
    <w:rsid w:val="008A03AF"/>
    <w:rsid w:val="008A068A"/>
    <w:rsid w:val="008A0A48"/>
    <w:rsid w:val="008A0AAA"/>
    <w:rsid w:val="008A1B3E"/>
    <w:rsid w:val="008A1E0B"/>
    <w:rsid w:val="008A239E"/>
    <w:rsid w:val="008A2A3C"/>
    <w:rsid w:val="008A32DE"/>
    <w:rsid w:val="008A395D"/>
    <w:rsid w:val="008A398A"/>
    <w:rsid w:val="008A3C1A"/>
    <w:rsid w:val="008A3D3C"/>
    <w:rsid w:val="008A44DA"/>
    <w:rsid w:val="008A4576"/>
    <w:rsid w:val="008A4690"/>
    <w:rsid w:val="008A5066"/>
    <w:rsid w:val="008A5094"/>
    <w:rsid w:val="008A55E2"/>
    <w:rsid w:val="008A5D79"/>
    <w:rsid w:val="008A64D3"/>
    <w:rsid w:val="008A6CDF"/>
    <w:rsid w:val="008A6E02"/>
    <w:rsid w:val="008A723A"/>
    <w:rsid w:val="008A729D"/>
    <w:rsid w:val="008A7739"/>
    <w:rsid w:val="008A78D7"/>
    <w:rsid w:val="008A7A6B"/>
    <w:rsid w:val="008A7C86"/>
    <w:rsid w:val="008B0067"/>
    <w:rsid w:val="008B0278"/>
    <w:rsid w:val="008B056D"/>
    <w:rsid w:val="008B0E7C"/>
    <w:rsid w:val="008B1362"/>
    <w:rsid w:val="008B14BB"/>
    <w:rsid w:val="008B2F2B"/>
    <w:rsid w:val="008B3A62"/>
    <w:rsid w:val="008B3BFF"/>
    <w:rsid w:val="008B3E00"/>
    <w:rsid w:val="008B3FBF"/>
    <w:rsid w:val="008B4589"/>
    <w:rsid w:val="008B47EE"/>
    <w:rsid w:val="008B49E5"/>
    <w:rsid w:val="008B4FA5"/>
    <w:rsid w:val="008B555E"/>
    <w:rsid w:val="008B56B0"/>
    <w:rsid w:val="008B5DF0"/>
    <w:rsid w:val="008B5E5A"/>
    <w:rsid w:val="008B5EF8"/>
    <w:rsid w:val="008B5F4D"/>
    <w:rsid w:val="008B61EF"/>
    <w:rsid w:val="008B699D"/>
    <w:rsid w:val="008B6AEB"/>
    <w:rsid w:val="008B7CA6"/>
    <w:rsid w:val="008B7DFB"/>
    <w:rsid w:val="008C045E"/>
    <w:rsid w:val="008C0CCE"/>
    <w:rsid w:val="008C13A8"/>
    <w:rsid w:val="008C16B5"/>
    <w:rsid w:val="008C1896"/>
    <w:rsid w:val="008C1B54"/>
    <w:rsid w:val="008C1C84"/>
    <w:rsid w:val="008C356E"/>
    <w:rsid w:val="008C3757"/>
    <w:rsid w:val="008C3814"/>
    <w:rsid w:val="008C39C5"/>
    <w:rsid w:val="008C3A1C"/>
    <w:rsid w:val="008C41CA"/>
    <w:rsid w:val="008C48DB"/>
    <w:rsid w:val="008C4A5E"/>
    <w:rsid w:val="008C4C70"/>
    <w:rsid w:val="008C5F1E"/>
    <w:rsid w:val="008C614B"/>
    <w:rsid w:val="008C6233"/>
    <w:rsid w:val="008C71EE"/>
    <w:rsid w:val="008C7341"/>
    <w:rsid w:val="008C756B"/>
    <w:rsid w:val="008C76FC"/>
    <w:rsid w:val="008D04E9"/>
    <w:rsid w:val="008D05BC"/>
    <w:rsid w:val="008D0D31"/>
    <w:rsid w:val="008D1C79"/>
    <w:rsid w:val="008D1DF7"/>
    <w:rsid w:val="008D1EE5"/>
    <w:rsid w:val="008D28B4"/>
    <w:rsid w:val="008D3162"/>
    <w:rsid w:val="008D3640"/>
    <w:rsid w:val="008D38D9"/>
    <w:rsid w:val="008D4300"/>
    <w:rsid w:val="008D453B"/>
    <w:rsid w:val="008D4E28"/>
    <w:rsid w:val="008D5606"/>
    <w:rsid w:val="008D5FCB"/>
    <w:rsid w:val="008D61FA"/>
    <w:rsid w:val="008D6D3B"/>
    <w:rsid w:val="008D6FB8"/>
    <w:rsid w:val="008D7043"/>
    <w:rsid w:val="008D7291"/>
    <w:rsid w:val="008E01DE"/>
    <w:rsid w:val="008E2366"/>
    <w:rsid w:val="008E2F1E"/>
    <w:rsid w:val="008E32A1"/>
    <w:rsid w:val="008E4C5E"/>
    <w:rsid w:val="008E5099"/>
    <w:rsid w:val="008E532F"/>
    <w:rsid w:val="008E54A0"/>
    <w:rsid w:val="008E5DEF"/>
    <w:rsid w:val="008E5E27"/>
    <w:rsid w:val="008E637A"/>
    <w:rsid w:val="008E66AF"/>
    <w:rsid w:val="008E6FD5"/>
    <w:rsid w:val="008E711B"/>
    <w:rsid w:val="008E77F8"/>
    <w:rsid w:val="008E782A"/>
    <w:rsid w:val="008E7C6C"/>
    <w:rsid w:val="008F0A55"/>
    <w:rsid w:val="008F0DC7"/>
    <w:rsid w:val="008F1030"/>
    <w:rsid w:val="008F2ED6"/>
    <w:rsid w:val="008F3B73"/>
    <w:rsid w:val="008F4218"/>
    <w:rsid w:val="008F4437"/>
    <w:rsid w:val="008F4C32"/>
    <w:rsid w:val="008F4CAE"/>
    <w:rsid w:val="008F4D2C"/>
    <w:rsid w:val="008F5519"/>
    <w:rsid w:val="008F5D3C"/>
    <w:rsid w:val="008F5D55"/>
    <w:rsid w:val="008F5E1D"/>
    <w:rsid w:val="008F63EF"/>
    <w:rsid w:val="008F6551"/>
    <w:rsid w:val="008F711B"/>
    <w:rsid w:val="008F7184"/>
    <w:rsid w:val="008F7B7B"/>
    <w:rsid w:val="00900024"/>
    <w:rsid w:val="009001F0"/>
    <w:rsid w:val="00900735"/>
    <w:rsid w:val="00900BFF"/>
    <w:rsid w:val="00900C25"/>
    <w:rsid w:val="00900EB5"/>
    <w:rsid w:val="009010C7"/>
    <w:rsid w:val="00901265"/>
    <w:rsid w:val="0090161A"/>
    <w:rsid w:val="00901AC6"/>
    <w:rsid w:val="0090344C"/>
    <w:rsid w:val="00903482"/>
    <w:rsid w:val="00904414"/>
    <w:rsid w:val="00905123"/>
    <w:rsid w:val="0090545A"/>
    <w:rsid w:val="00905A21"/>
    <w:rsid w:val="00905E15"/>
    <w:rsid w:val="00905F27"/>
    <w:rsid w:val="0090633C"/>
    <w:rsid w:val="00906A1D"/>
    <w:rsid w:val="00906F07"/>
    <w:rsid w:val="00907B50"/>
    <w:rsid w:val="00907CC9"/>
    <w:rsid w:val="00907CDB"/>
    <w:rsid w:val="009103FF"/>
    <w:rsid w:val="009106DF"/>
    <w:rsid w:val="0091091D"/>
    <w:rsid w:val="00910CA8"/>
    <w:rsid w:val="0091102C"/>
    <w:rsid w:val="009111BB"/>
    <w:rsid w:val="00911A5F"/>
    <w:rsid w:val="009126C2"/>
    <w:rsid w:val="00912A1D"/>
    <w:rsid w:val="00912E79"/>
    <w:rsid w:val="00913628"/>
    <w:rsid w:val="00913636"/>
    <w:rsid w:val="0091376B"/>
    <w:rsid w:val="00914295"/>
    <w:rsid w:val="009143C1"/>
    <w:rsid w:val="00914B5B"/>
    <w:rsid w:val="00915EE2"/>
    <w:rsid w:val="009163F6"/>
    <w:rsid w:val="00916449"/>
    <w:rsid w:val="00916CEF"/>
    <w:rsid w:val="00917194"/>
    <w:rsid w:val="0091725E"/>
    <w:rsid w:val="0091784C"/>
    <w:rsid w:val="00917E6C"/>
    <w:rsid w:val="00917E82"/>
    <w:rsid w:val="00917E99"/>
    <w:rsid w:val="009203D8"/>
    <w:rsid w:val="00920646"/>
    <w:rsid w:val="00920E4D"/>
    <w:rsid w:val="00921F53"/>
    <w:rsid w:val="0092303C"/>
    <w:rsid w:val="00923368"/>
    <w:rsid w:val="0092351C"/>
    <w:rsid w:val="00923B90"/>
    <w:rsid w:val="009245D4"/>
    <w:rsid w:val="00924BBD"/>
    <w:rsid w:val="0092533C"/>
    <w:rsid w:val="009260B4"/>
    <w:rsid w:val="009261DE"/>
    <w:rsid w:val="00927165"/>
    <w:rsid w:val="0092731E"/>
    <w:rsid w:val="0092774D"/>
    <w:rsid w:val="00927A35"/>
    <w:rsid w:val="00927A97"/>
    <w:rsid w:val="00927B45"/>
    <w:rsid w:val="0093058C"/>
    <w:rsid w:val="00930DA3"/>
    <w:rsid w:val="00932004"/>
    <w:rsid w:val="009324BD"/>
    <w:rsid w:val="00932B53"/>
    <w:rsid w:val="00933064"/>
    <w:rsid w:val="009332E5"/>
    <w:rsid w:val="009333A2"/>
    <w:rsid w:val="0093394C"/>
    <w:rsid w:val="00933A6B"/>
    <w:rsid w:val="00933BCA"/>
    <w:rsid w:val="00935199"/>
    <w:rsid w:val="009359A9"/>
    <w:rsid w:val="00935B2F"/>
    <w:rsid w:val="00936915"/>
    <w:rsid w:val="00936A58"/>
    <w:rsid w:val="00936D2A"/>
    <w:rsid w:val="009379C4"/>
    <w:rsid w:val="00937C8C"/>
    <w:rsid w:val="00940960"/>
    <w:rsid w:val="00941A68"/>
    <w:rsid w:val="00941D2A"/>
    <w:rsid w:val="00942467"/>
    <w:rsid w:val="00942BAC"/>
    <w:rsid w:val="00942BC9"/>
    <w:rsid w:val="00942C19"/>
    <w:rsid w:val="009432BF"/>
    <w:rsid w:val="009434FE"/>
    <w:rsid w:val="00943577"/>
    <w:rsid w:val="00943683"/>
    <w:rsid w:val="0094408D"/>
    <w:rsid w:val="009441AF"/>
    <w:rsid w:val="009447DD"/>
    <w:rsid w:val="00944980"/>
    <w:rsid w:val="009453A7"/>
    <w:rsid w:val="0094562B"/>
    <w:rsid w:val="009457D3"/>
    <w:rsid w:val="00946DAC"/>
    <w:rsid w:val="00946EF8"/>
    <w:rsid w:val="0094705D"/>
    <w:rsid w:val="009472A2"/>
    <w:rsid w:val="009473C5"/>
    <w:rsid w:val="00947603"/>
    <w:rsid w:val="00947D92"/>
    <w:rsid w:val="00947E7B"/>
    <w:rsid w:val="00950089"/>
    <w:rsid w:val="00950494"/>
    <w:rsid w:val="0095053C"/>
    <w:rsid w:val="009506E0"/>
    <w:rsid w:val="00950BBE"/>
    <w:rsid w:val="00951126"/>
    <w:rsid w:val="00952316"/>
    <w:rsid w:val="0095289C"/>
    <w:rsid w:val="00952AC9"/>
    <w:rsid w:val="00953586"/>
    <w:rsid w:val="009535B0"/>
    <w:rsid w:val="009543CB"/>
    <w:rsid w:val="00954CD5"/>
    <w:rsid w:val="00954D84"/>
    <w:rsid w:val="0095501C"/>
    <w:rsid w:val="0095539D"/>
    <w:rsid w:val="0095562A"/>
    <w:rsid w:val="00955A18"/>
    <w:rsid w:val="00955D13"/>
    <w:rsid w:val="009564A0"/>
    <w:rsid w:val="00956634"/>
    <w:rsid w:val="00956C00"/>
    <w:rsid w:val="00957592"/>
    <w:rsid w:val="009576D0"/>
    <w:rsid w:val="00957AEE"/>
    <w:rsid w:val="00957C32"/>
    <w:rsid w:val="00957F8F"/>
    <w:rsid w:val="00960399"/>
    <w:rsid w:val="00960C86"/>
    <w:rsid w:val="0096153B"/>
    <w:rsid w:val="009616A8"/>
    <w:rsid w:val="00961A17"/>
    <w:rsid w:val="00961AA6"/>
    <w:rsid w:val="00961D00"/>
    <w:rsid w:val="009620AB"/>
    <w:rsid w:val="009625BF"/>
    <w:rsid w:val="00962646"/>
    <w:rsid w:val="00963251"/>
    <w:rsid w:val="0096372E"/>
    <w:rsid w:val="009639C3"/>
    <w:rsid w:val="0096411D"/>
    <w:rsid w:val="0096460D"/>
    <w:rsid w:val="00964D9B"/>
    <w:rsid w:val="00964DFF"/>
    <w:rsid w:val="009650D1"/>
    <w:rsid w:val="009660D2"/>
    <w:rsid w:val="009662F3"/>
    <w:rsid w:val="009665E1"/>
    <w:rsid w:val="009672CC"/>
    <w:rsid w:val="00967368"/>
    <w:rsid w:val="00967530"/>
    <w:rsid w:val="00967A92"/>
    <w:rsid w:val="00970624"/>
    <w:rsid w:val="00970691"/>
    <w:rsid w:val="00970DC1"/>
    <w:rsid w:val="00971344"/>
    <w:rsid w:val="009713D9"/>
    <w:rsid w:val="00971533"/>
    <w:rsid w:val="00971723"/>
    <w:rsid w:val="009719A4"/>
    <w:rsid w:val="009720CF"/>
    <w:rsid w:val="0097210F"/>
    <w:rsid w:val="009724F2"/>
    <w:rsid w:val="00972C4B"/>
    <w:rsid w:val="00972F35"/>
    <w:rsid w:val="009730D5"/>
    <w:rsid w:val="009730FC"/>
    <w:rsid w:val="00973688"/>
    <w:rsid w:val="00973930"/>
    <w:rsid w:val="009743E0"/>
    <w:rsid w:val="00974821"/>
    <w:rsid w:val="009753F1"/>
    <w:rsid w:val="00975952"/>
    <w:rsid w:val="00975A24"/>
    <w:rsid w:val="00976177"/>
    <w:rsid w:val="0097617F"/>
    <w:rsid w:val="009761F1"/>
    <w:rsid w:val="0097684D"/>
    <w:rsid w:val="00976F48"/>
    <w:rsid w:val="00977AC2"/>
    <w:rsid w:val="00977CC5"/>
    <w:rsid w:val="009807B6"/>
    <w:rsid w:val="00980AA3"/>
    <w:rsid w:val="00980D4B"/>
    <w:rsid w:val="009810FD"/>
    <w:rsid w:val="0098121B"/>
    <w:rsid w:val="009812F6"/>
    <w:rsid w:val="00981B5E"/>
    <w:rsid w:val="009822EB"/>
    <w:rsid w:val="00982408"/>
    <w:rsid w:val="00982C9C"/>
    <w:rsid w:val="009839A2"/>
    <w:rsid w:val="00984A64"/>
    <w:rsid w:val="00984A78"/>
    <w:rsid w:val="0098622B"/>
    <w:rsid w:val="009862F8"/>
    <w:rsid w:val="00986903"/>
    <w:rsid w:val="0098744A"/>
    <w:rsid w:val="0098757B"/>
    <w:rsid w:val="009878CB"/>
    <w:rsid w:val="00987A53"/>
    <w:rsid w:val="00990171"/>
    <w:rsid w:val="0099088B"/>
    <w:rsid w:val="00991253"/>
    <w:rsid w:val="00991660"/>
    <w:rsid w:val="00991697"/>
    <w:rsid w:val="009922EA"/>
    <w:rsid w:val="00993E79"/>
    <w:rsid w:val="0099463B"/>
    <w:rsid w:val="00994921"/>
    <w:rsid w:val="00994C4A"/>
    <w:rsid w:val="009958E7"/>
    <w:rsid w:val="00996216"/>
    <w:rsid w:val="00996C93"/>
    <w:rsid w:val="00996F85"/>
    <w:rsid w:val="00997EB5"/>
    <w:rsid w:val="009A0077"/>
    <w:rsid w:val="009A0547"/>
    <w:rsid w:val="009A0BFE"/>
    <w:rsid w:val="009A0EC6"/>
    <w:rsid w:val="009A1442"/>
    <w:rsid w:val="009A16D2"/>
    <w:rsid w:val="009A1993"/>
    <w:rsid w:val="009A1AB5"/>
    <w:rsid w:val="009A2551"/>
    <w:rsid w:val="009A2F6B"/>
    <w:rsid w:val="009A3942"/>
    <w:rsid w:val="009A3E00"/>
    <w:rsid w:val="009A4154"/>
    <w:rsid w:val="009A41B6"/>
    <w:rsid w:val="009A48DC"/>
    <w:rsid w:val="009A5A4B"/>
    <w:rsid w:val="009A5FFA"/>
    <w:rsid w:val="009A7215"/>
    <w:rsid w:val="009A72FF"/>
    <w:rsid w:val="009A738F"/>
    <w:rsid w:val="009A7871"/>
    <w:rsid w:val="009B135B"/>
    <w:rsid w:val="009B1B2B"/>
    <w:rsid w:val="009B2156"/>
    <w:rsid w:val="009B2D04"/>
    <w:rsid w:val="009B2D1A"/>
    <w:rsid w:val="009B3872"/>
    <w:rsid w:val="009B3A46"/>
    <w:rsid w:val="009B4C9D"/>
    <w:rsid w:val="009B4E20"/>
    <w:rsid w:val="009B5317"/>
    <w:rsid w:val="009B541D"/>
    <w:rsid w:val="009B575B"/>
    <w:rsid w:val="009B5E41"/>
    <w:rsid w:val="009B635B"/>
    <w:rsid w:val="009B65A0"/>
    <w:rsid w:val="009B65E5"/>
    <w:rsid w:val="009B6686"/>
    <w:rsid w:val="009B7282"/>
    <w:rsid w:val="009B79BC"/>
    <w:rsid w:val="009B7D42"/>
    <w:rsid w:val="009C0271"/>
    <w:rsid w:val="009C166C"/>
    <w:rsid w:val="009C2158"/>
    <w:rsid w:val="009C2ACF"/>
    <w:rsid w:val="009C3537"/>
    <w:rsid w:val="009C41F1"/>
    <w:rsid w:val="009C4A9A"/>
    <w:rsid w:val="009C4B56"/>
    <w:rsid w:val="009C4DE7"/>
    <w:rsid w:val="009C514B"/>
    <w:rsid w:val="009C5179"/>
    <w:rsid w:val="009C5407"/>
    <w:rsid w:val="009C5550"/>
    <w:rsid w:val="009C59DA"/>
    <w:rsid w:val="009C59E3"/>
    <w:rsid w:val="009C5A26"/>
    <w:rsid w:val="009C5D50"/>
    <w:rsid w:val="009C60B4"/>
    <w:rsid w:val="009C6283"/>
    <w:rsid w:val="009C6778"/>
    <w:rsid w:val="009C6F1C"/>
    <w:rsid w:val="009C7458"/>
    <w:rsid w:val="009D0052"/>
    <w:rsid w:val="009D00D3"/>
    <w:rsid w:val="009D08D2"/>
    <w:rsid w:val="009D0A3E"/>
    <w:rsid w:val="009D129D"/>
    <w:rsid w:val="009D1B47"/>
    <w:rsid w:val="009D3A30"/>
    <w:rsid w:val="009D3CAD"/>
    <w:rsid w:val="009D487F"/>
    <w:rsid w:val="009D4AAC"/>
    <w:rsid w:val="009D4B8A"/>
    <w:rsid w:val="009D5D1A"/>
    <w:rsid w:val="009D6080"/>
    <w:rsid w:val="009D75A7"/>
    <w:rsid w:val="009D77EF"/>
    <w:rsid w:val="009D7C5D"/>
    <w:rsid w:val="009D7D45"/>
    <w:rsid w:val="009D7EEC"/>
    <w:rsid w:val="009E124B"/>
    <w:rsid w:val="009E16DB"/>
    <w:rsid w:val="009E19CE"/>
    <w:rsid w:val="009E1A2B"/>
    <w:rsid w:val="009E1B19"/>
    <w:rsid w:val="009E2127"/>
    <w:rsid w:val="009E239A"/>
    <w:rsid w:val="009E2E2B"/>
    <w:rsid w:val="009E2E68"/>
    <w:rsid w:val="009E2F65"/>
    <w:rsid w:val="009E3021"/>
    <w:rsid w:val="009E3273"/>
    <w:rsid w:val="009E3E4C"/>
    <w:rsid w:val="009E40BC"/>
    <w:rsid w:val="009E4208"/>
    <w:rsid w:val="009E4A19"/>
    <w:rsid w:val="009E4B60"/>
    <w:rsid w:val="009E562A"/>
    <w:rsid w:val="009E58D8"/>
    <w:rsid w:val="009E5CAC"/>
    <w:rsid w:val="009E5ED6"/>
    <w:rsid w:val="009E637C"/>
    <w:rsid w:val="009E63A7"/>
    <w:rsid w:val="009E779A"/>
    <w:rsid w:val="009E7DA4"/>
    <w:rsid w:val="009F03B3"/>
    <w:rsid w:val="009F0982"/>
    <w:rsid w:val="009F0E11"/>
    <w:rsid w:val="009F1293"/>
    <w:rsid w:val="009F1310"/>
    <w:rsid w:val="009F1605"/>
    <w:rsid w:val="009F1668"/>
    <w:rsid w:val="009F1911"/>
    <w:rsid w:val="009F2154"/>
    <w:rsid w:val="009F2C58"/>
    <w:rsid w:val="009F30E3"/>
    <w:rsid w:val="009F310D"/>
    <w:rsid w:val="009F3CB4"/>
    <w:rsid w:val="009F3FAF"/>
    <w:rsid w:val="009F4987"/>
    <w:rsid w:val="009F49B8"/>
    <w:rsid w:val="009F66DE"/>
    <w:rsid w:val="009F6A0D"/>
    <w:rsid w:val="009F6BA9"/>
    <w:rsid w:val="009F6BF6"/>
    <w:rsid w:val="009F7C2C"/>
    <w:rsid w:val="00A0031A"/>
    <w:rsid w:val="00A00C10"/>
    <w:rsid w:val="00A00F6E"/>
    <w:rsid w:val="00A018C1"/>
    <w:rsid w:val="00A01916"/>
    <w:rsid w:val="00A01939"/>
    <w:rsid w:val="00A01AA8"/>
    <w:rsid w:val="00A01E14"/>
    <w:rsid w:val="00A0303D"/>
    <w:rsid w:val="00A031D9"/>
    <w:rsid w:val="00A03304"/>
    <w:rsid w:val="00A038FF"/>
    <w:rsid w:val="00A04125"/>
    <w:rsid w:val="00A044A6"/>
    <w:rsid w:val="00A049EA"/>
    <w:rsid w:val="00A05AC8"/>
    <w:rsid w:val="00A05AE7"/>
    <w:rsid w:val="00A05D29"/>
    <w:rsid w:val="00A05F26"/>
    <w:rsid w:val="00A06462"/>
    <w:rsid w:val="00A06CC2"/>
    <w:rsid w:val="00A06DEC"/>
    <w:rsid w:val="00A0705C"/>
    <w:rsid w:val="00A07574"/>
    <w:rsid w:val="00A10812"/>
    <w:rsid w:val="00A10F3B"/>
    <w:rsid w:val="00A10FBC"/>
    <w:rsid w:val="00A128AE"/>
    <w:rsid w:val="00A134EE"/>
    <w:rsid w:val="00A13BA0"/>
    <w:rsid w:val="00A13C23"/>
    <w:rsid w:val="00A13C7D"/>
    <w:rsid w:val="00A145B2"/>
    <w:rsid w:val="00A164BE"/>
    <w:rsid w:val="00A16860"/>
    <w:rsid w:val="00A16AA0"/>
    <w:rsid w:val="00A16D75"/>
    <w:rsid w:val="00A17896"/>
    <w:rsid w:val="00A204A4"/>
    <w:rsid w:val="00A20912"/>
    <w:rsid w:val="00A20ADA"/>
    <w:rsid w:val="00A20F49"/>
    <w:rsid w:val="00A20F7D"/>
    <w:rsid w:val="00A21013"/>
    <w:rsid w:val="00A21497"/>
    <w:rsid w:val="00A2253A"/>
    <w:rsid w:val="00A2259B"/>
    <w:rsid w:val="00A22935"/>
    <w:rsid w:val="00A22CC0"/>
    <w:rsid w:val="00A22D24"/>
    <w:rsid w:val="00A22D9A"/>
    <w:rsid w:val="00A2301C"/>
    <w:rsid w:val="00A232B7"/>
    <w:rsid w:val="00A23D2A"/>
    <w:rsid w:val="00A24659"/>
    <w:rsid w:val="00A25132"/>
    <w:rsid w:val="00A2538E"/>
    <w:rsid w:val="00A25B04"/>
    <w:rsid w:val="00A26008"/>
    <w:rsid w:val="00A26B13"/>
    <w:rsid w:val="00A26B5E"/>
    <w:rsid w:val="00A26EB0"/>
    <w:rsid w:val="00A271C9"/>
    <w:rsid w:val="00A2771B"/>
    <w:rsid w:val="00A279F0"/>
    <w:rsid w:val="00A30B9E"/>
    <w:rsid w:val="00A3102C"/>
    <w:rsid w:val="00A317BB"/>
    <w:rsid w:val="00A317E9"/>
    <w:rsid w:val="00A323DA"/>
    <w:rsid w:val="00A325CB"/>
    <w:rsid w:val="00A32758"/>
    <w:rsid w:val="00A32A00"/>
    <w:rsid w:val="00A33C07"/>
    <w:rsid w:val="00A33F90"/>
    <w:rsid w:val="00A3479C"/>
    <w:rsid w:val="00A34B10"/>
    <w:rsid w:val="00A35ED9"/>
    <w:rsid w:val="00A36276"/>
    <w:rsid w:val="00A36608"/>
    <w:rsid w:val="00A366C7"/>
    <w:rsid w:val="00A37BE0"/>
    <w:rsid w:val="00A404D3"/>
    <w:rsid w:val="00A406A5"/>
    <w:rsid w:val="00A4080A"/>
    <w:rsid w:val="00A40CD2"/>
    <w:rsid w:val="00A40E14"/>
    <w:rsid w:val="00A40E91"/>
    <w:rsid w:val="00A41377"/>
    <w:rsid w:val="00A41C8F"/>
    <w:rsid w:val="00A41F71"/>
    <w:rsid w:val="00A42D2B"/>
    <w:rsid w:val="00A42F20"/>
    <w:rsid w:val="00A42FCB"/>
    <w:rsid w:val="00A42FF4"/>
    <w:rsid w:val="00A43762"/>
    <w:rsid w:val="00A438EA"/>
    <w:rsid w:val="00A4427D"/>
    <w:rsid w:val="00A452B5"/>
    <w:rsid w:val="00A45918"/>
    <w:rsid w:val="00A460CC"/>
    <w:rsid w:val="00A46EFC"/>
    <w:rsid w:val="00A47B2C"/>
    <w:rsid w:val="00A50072"/>
    <w:rsid w:val="00A5022F"/>
    <w:rsid w:val="00A503FA"/>
    <w:rsid w:val="00A5181B"/>
    <w:rsid w:val="00A52494"/>
    <w:rsid w:val="00A52C12"/>
    <w:rsid w:val="00A52DC4"/>
    <w:rsid w:val="00A52ECC"/>
    <w:rsid w:val="00A52FF3"/>
    <w:rsid w:val="00A5351B"/>
    <w:rsid w:val="00A55000"/>
    <w:rsid w:val="00A550E8"/>
    <w:rsid w:val="00A5510A"/>
    <w:rsid w:val="00A551D9"/>
    <w:rsid w:val="00A55711"/>
    <w:rsid w:val="00A55C79"/>
    <w:rsid w:val="00A55CB3"/>
    <w:rsid w:val="00A55FC7"/>
    <w:rsid w:val="00A579A5"/>
    <w:rsid w:val="00A57E88"/>
    <w:rsid w:val="00A60F3C"/>
    <w:rsid w:val="00A60FBB"/>
    <w:rsid w:val="00A61FBD"/>
    <w:rsid w:val="00A6252B"/>
    <w:rsid w:val="00A6266C"/>
    <w:rsid w:val="00A62BD9"/>
    <w:rsid w:val="00A62EFF"/>
    <w:rsid w:val="00A63746"/>
    <w:rsid w:val="00A639B6"/>
    <w:rsid w:val="00A64A38"/>
    <w:rsid w:val="00A65044"/>
    <w:rsid w:val="00A655AA"/>
    <w:rsid w:val="00A6577B"/>
    <w:rsid w:val="00A657B5"/>
    <w:rsid w:val="00A6639C"/>
    <w:rsid w:val="00A66979"/>
    <w:rsid w:val="00A66E8C"/>
    <w:rsid w:val="00A66EDC"/>
    <w:rsid w:val="00A673AB"/>
    <w:rsid w:val="00A67B89"/>
    <w:rsid w:val="00A67BB5"/>
    <w:rsid w:val="00A67F98"/>
    <w:rsid w:val="00A70A8A"/>
    <w:rsid w:val="00A7131A"/>
    <w:rsid w:val="00A72BC0"/>
    <w:rsid w:val="00A730C7"/>
    <w:rsid w:val="00A73646"/>
    <w:rsid w:val="00A737A9"/>
    <w:rsid w:val="00A739BD"/>
    <w:rsid w:val="00A748C5"/>
    <w:rsid w:val="00A748D2"/>
    <w:rsid w:val="00A74B46"/>
    <w:rsid w:val="00A75C91"/>
    <w:rsid w:val="00A75D82"/>
    <w:rsid w:val="00A76E33"/>
    <w:rsid w:val="00A770BD"/>
    <w:rsid w:val="00A8063C"/>
    <w:rsid w:val="00A80C4E"/>
    <w:rsid w:val="00A81EA3"/>
    <w:rsid w:val="00A82472"/>
    <w:rsid w:val="00A8424B"/>
    <w:rsid w:val="00A85370"/>
    <w:rsid w:val="00A85B56"/>
    <w:rsid w:val="00A85DE5"/>
    <w:rsid w:val="00A85EAF"/>
    <w:rsid w:val="00A862E7"/>
    <w:rsid w:val="00A86775"/>
    <w:rsid w:val="00A86C8B"/>
    <w:rsid w:val="00A86E80"/>
    <w:rsid w:val="00A86F6B"/>
    <w:rsid w:val="00A90586"/>
    <w:rsid w:val="00A90930"/>
    <w:rsid w:val="00A90B46"/>
    <w:rsid w:val="00A90C76"/>
    <w:rsid w:val="00A92524"/>
    <w:rsid w:val="00A93805"/>
    <w:rsid w:val="00A939C4"/>
    <w:rsid w:val="00A93C0E"/>
    <w:rsid w:val="00A93F35"/>
    <w:rsid w:val="00A946FD"/>
    <w:rsid w:val="00A947DE"/>
    <w:rsid w:val="00A94CEE"/>
    <w:rsid w:val="00A94F64"/>
    <w:rsid w:val="00A95C66"/>
    <w:rsid w:val="00A960C3"/>
    <w:rsid w:val="00A96DF9"/>
    <w:rsid w:val="00A96E2E"/>
    <w:rsid w:val="00A97334"/>
    <w:rsid w:val="00AA02E5"/>
    <w:rsid w:val="00AA0D4D"/>
    <w:rsid w:val="00AA0FE0"/>
    <w:rsid w:val="00AA11D5"/>
    <w:rsid w:val="00AA1555"/>
    <w:rsid w:val="00AA15BE"/>
    <w:rsid w:val="00AA16E4"/>
    <w:rsid w:val="00AA1A0D"/>
    <w:rsid w:val="00AA1B51"/>
    <w:rsid w:val="00AA1B68"/>
    <w:rsid w:val="00AA2177"/>
    <w:rsid w:val="00AA23D2"/>
    <w:rsid w:val="00AA3E4C"/>
    <w:rsid w:val="00AA3FF1"/>
    <w:rsid w:val="00AA4014"/>
    <w:rsid w:val="00AA44FA"/>
    <w:rsid w:val="00AA473E"/>
    <w:rsid w:val="00AA4C40"/>
    <w:rsid w:val="00AA54C5"/>
    <w:rsid w:val="00AA5C1E"/>
    <w:rsid w:val="00AA5EA9"/>
    <w:rsid w:val="00AA66AF"/>
    <w:rsid w:val="00AA676F"/>
    <w:rsid w:val="00AA6891"/>
    <w:rsid w:val="00AA691B"/>
    <w:rsid w:val="00AA7A56"/>
    <w:rsid w:val="00AB0E35"/>
    <w:rsid w:val="00AB123D"/>
    <w:rsid w:val="00AB12BD"/>
    <w:rsid w:val="00AB1EE6"/>
    <w:rsid w:val="00AB239F"/>
    <w:rsid w:val="00AB23A5"/>
    <w:rsid w:val="00AB2480"/>
    <w:rsid w:val="00AB2BF2"/>
    <w:rsid w:val="00AB2C2A"/>
    <w:rsid w:val="00AB31FF"/>
    <w:rsid w:val="00AB3752"/>
    <w:rsid w:val="00AB3838"/>
    <w:rsid w:val="00AB3909"/>
    <w:rsid w:val="00AB3BF1"/>
    <w:rsid w:val="00AB3F85"/>
    <w:rsid w:val="00AB4437"/>
    <w:rsid w:val="00AB48C2"/>
    <w:rsid w:val="00AB4E97"/>
    <w:rsid w:val="00AB4FDA"/>
    <w:rsid w:val="00AB520F"/>
    <w:rsid w:val="00AB6BC2"/>
    <w:rsid w:val="00AB72DB"/>
    <w:rsid w:val="00AB79B4"/>
    <w:rsid w:val="00AB7ACB"/>
    <w:rsid w:val="00AB7DFA"/>
    <w:rsid w:val="00AB7E68"/>
    <w:rsid w:val="00AC01FB"/>
    <w:rsid w:val="00AC048A"/>
    <w:rsid w:val="00AC0F03"/>
    <w:rsid w:val="00AC0F5B"/>
    <w:rsid w:val="00AC1CA4"/>
    <w:rsid w:val="00AC1E54"/>
    <w:rsid w:val="00AC2058"/>
    <w:rsid w:val="00AC2C46"/>
    <w:rsid w:val="00AC3100"/>
    <w:rsid w:val="00AC3F5F"/>
    <w:rsid w:val="00AC46FD"/>
    <w:rsid w:val="00AC49B3"/>
    <w:rsid w:val="00AC5B3B"/>
    <w:rsid w:val="00AC6282"/>
    <w:rsid w:val="00AC6445"/>
    <w:rsid w:val="00AC74AA"/>
    <w:rsid w:val="00AC76A2"/>
    <w:rsid w:val="00AC7764"/>
    <w:rsid w:val="00AC7821"/>
    <w:rsid w:val="00AC7EA5"/>
    <w:rsid w:val="00AD0112"/>
    <w:rsid w:val="00AD1815"/>
    <w:rsid w:val="00AD1A54"/>
    <w:rsid w:val="00AD1D7B"/>
    <w:rsid w:val="00AD1FC3"/>
    <w:rsid w:val="00AD20A7"/>
    <w:rsid w:val="00AD2187"/>
    <w:rsid w:val="00AD2953"/>
    <w:rsid w:val="00AD2AE1"/>
    <w:rsid w:val="00AD3C09"/>
    <w:rsid w:val="00AD409C"/>
    <w:rsid w:val="00AD447F"/>
    <w:rsid w:val="00AD461F"/>
    <w:rsid w:val="00AD4A9B"/>
    <w:rsid w:val="00AD4B6B"/>
    <w:rsid w:val="00AD4F6A"/>
    <w:rsid w:val="00AD54EF"/>
    <w:rsid w:val="00AD62CB"/>
    <w:rsid w:val="00AD7165"/>
    <w:rsid w:val="00AD756D"/>
    <w:rsid w:val="00AD7689"/>
    <w:rsid w:val="00AE0019"/>
    <w:rsid w:val="00AE04A6"/>
    <w:rsid w:val="00AE0A90"/>
    <w:rsid w:val="00AE122B"/>
    <w:rsid w:val="00AE1A28"/>
    <w:rsid w:val="00AE1B80"/>
    <w:rsid w:val="00AE2289"/>
    <w:rsid w:val="00AE290B"/>
    <w:rsid w:val="00AE34CB"/>
    <w:rsid w:val="00AE3F9F"/>
    <w:rsid w:val="00AE42AA"/>
    <w:rsid w:val="00AE42AF"/>
    <w:rsid w:val="00AE4477"/>
    <w:rsid w:val="00AE44F4"/>
    <w:rsid w:val="00AE4622"/>
    <w:rsid w:val="00AE51B7"/>
    <w:rsid w:val="00AE523F"/>
    <w:rsid w:val="00AE58F7"/>
    <w:rsid w:val="00AE5948"/>
    <w:rsid w:val="00AE6B96"/>
    <w:rsid w:val="00AE6F42"/>
    <w:rsid w:val="00AE77A9"/>
    <w:rsid w:val="00AE7E9A"/>
    <w:rsid w:val="00AF06F3"/>
    <w:rsid w:val="00AF0A69"/>
    <w:rsid w:val="00AF0F95"/>
    <w:rsid w:val="00AF129E"/>
    <w:rsid w:val="00AF28AC"/>
    <w:rsid w:val="00AF28F7"/>
    <w:rsid w:val="00AF291D"/>
    <w:rsid w:val="00AF2A33"/>
    <w:rsid w:val="00AF308E"/>
    <w:rsid w:val="00AF3606"/>
    <w:rsid w:val="00AF37A7"/>
    <w:rsid w:val="00AF38F7"/>
    <w:rsid w:val="00AF3D41"/>
    <w:rsid w:val="00AF42E5"/>
    <w:rsid w:val="00AF48A0"/>
    <w:rsid w:val="00AF6173"/>
    <w:rsid w:val="00AF6B27"/>
    <w:rsid w:val="00AF6BDA"/>
    <w:rsid w:val="00AF6ECF"/>
    <w:rsid w:val="00AF702C"/>
    <w:rsid w:val="00AF74F2"/>
    <w:rsid w:val="00AF7735"/>
    <w:rsid w:val="00AF7863"/>
    <w:rsid w:val="00AF7C94"/>
    <w:rsid w:val="00B0029C"/>
    <w:rsid w:val="00B004AC"/>
    <w:rsid w:val="00B017FD"/>
    <w:rsid w:val="00B01925"/>
    <w:rsid w:val="00B01BA1"/>
    <w:rsid w:val="00B01C63"/>
    <w:rsid w:val="00B01FD7"/>
    <w:rsid w:val="00B02B2E"/>
    <w:rsid w:val="00B031FF"/>
    <w:rsid w:val="00B03338"/>
    <w:rsid w:val="00B04E60"/>
    <w:rsid w:val="00B06447"/>
    <w:rsid w:val="00B06632"/>
    <w:rsid w:val="00B06EE3"/>
    <w:rsid w:val="00B074AE"/>
    <w:rsid w:val="00B07A8B"/>
    <w:rsid w:val="00B10683"/>
    <w:rsid w:val="00B112DA"/>
    <w:rsid w:val="00B1284E"/>
    <w:rsid w:val="00B129D6"/>
    <w:rsid w:val="00B1321F"/>
    <w:rsid w:val="00B1369E"/>
    <w:rsid w:val="00B1398A"/>
    <w:rsid w:val="00B139F3"/>
    <w:rsid w:val="00B13ADC"/>
    <w:rsid w:val="00B13BEE"/>
    <w:rsid w:val="00B13D95"/>
    <w:rsid w:val="00B13DC5"/>
    <w:rsid w:val="00B13EFF"/>
    <w:rsid w:val="00B1403F"/>
    <w:rsid w:val="00B1414D"/>
    <w:rsid w:val="00B14F8F"/>
    <w:rsid w:val="00B15298"/>
    <w:rsid w:val="00B157E2"/>
    <w:rsid w:val="00B165F3"/>
    <w:rsid w:val="00B20EBE"/>
    <w:rsid w:val="00B2246E"/>
    <w:rsid w:val="00B22C17"/>
    <w:rsid w:val="00B23BB9"/>
    <w:rsid w:val="00B23CE7"/>
    <w:rsid w:val="00B23FBC"/>
    <w:rsid w:val="00B24667"/>
    <w:rsid w:val="00B24E36"/>
    <w:rsid w:val="00B24FA9"/>
    <w:rsid w:val="00B2557D"/>
    <w:rsid w:val="00B25748"/>
    <w:rsid w:val="00B258BC"/>
    <w:rsid w:val="00B25B9C"/>
    <w:rsid w:val="00B25BE5"/>
    <w:rsid w:val="00B25D62"/>
    <w:rsid w:val="00B2640D"/>
    <w:rsid w:val="00B26489"/>
    <w:rsid w:val="00B26629"/>
    <w:rsid w:val="00B268E9"/>
    <w:rsid w:val="00B2726D"/>
    <w:rsid w:val="00B2726F"/>
    <w:rsid w:val="00B27B04"/>
    <w:rsid w:val="00B30030"/>
    <w:rsid w:val="00B30528"/>
    <w:rsid w:val="00B3060A"/>
    <w:rsid w:val="00B30979"/>
    <w:rsid w:val="00B3103D"/>
    <w:rsid w:val="00B31649"/>
    <w:rsid w:val="00B31C34"/>
    <w:rsid w:val="00B322B4"/>
    <w:rsid w:val="00B32B01"/>
    <w:rsid w:val="00B33C07"/>
    <w:rsid w:val="00B346AD"/>
    <w:rsid w:val="00B34BC2"/>
    <w:rsid w:val="00B34ED9"/>
    <w:rsid w:val="00B353FC"/>
    <w:rsid w:val="00B35670"/>
    <w:rsid w:val="00B3594A"/>
    <w:rsid w:val="00B35A27"/>
    <w:rsid w:val="00B35EAA"/>
    <w:rsid w:val="00B36040"/>
    <w:rsid w:val="00B360F8"/>
    <w:rsid w:val="00B362FF"/>
    <w:rsid w:val="00B36753"/>
    <w:rsid w:val="00B37658"/>
    <w:rsid w:val="00B376B8"/>
    <w:rsid w:val="00B37C5D"/>
    <w:rsid w:val="00B404E3"/>
    <w:rsid w:val="00B40715"/>
    <w:rsid w:val="00B4106E"/>
    <w:rsid w:val="00B4147D"/>
    <w:rsid w:val="00B417FF"/>
    <w:rsid w:val="00B41A3B"/>
    <w:rsid w:val="00B42061"/>
    <w:rsid w:val="00B420EA"/>
    <w:rsid w:val="00B4213C"/>
    <w:rsid w:val="00B421C9"/>
    <w:rsid w:val="00B42546"/>
    <w:rsid w:val="00B42D41"/>
    <w:rsid w:val="00B4397D"/>
    <w:rsid w:val="00B43D1A"/>
    <w:rsid w:val="00B443D1"/>
    <w:rsid w:val="00B446DD"/>
    <w:rsid w:val="00B44941"/>
    <w:rsid w:val="00B44984"/>
    <w:rsid w:val="00B44E0D"/>
    <w:rsid w:val="00B4661B"/>
    <w:rsid w:val="00B46C72"/>
    <w:rsid w:val="00B47439"/>
    <w:rsid w:val="00B47574"/>
    <w:rsid w:val="00B47693"/>
    <w:rsid w:val="00B47AB5"/>
    <w:rsid w:val="00B50274"/>
    <w:rsid w:val="00B51D89"/>
    <w:rsid w:val="00B525DB"/>
    <w:rsid w:val="00B52818"/>
    <w:rsid w:val="00B53473"/>
    <w:rsid w:val="00B534FB"/>
    <w:rsid w:val="00B53AFB"/>
    <w:rsid w:val="00B5497E"/>
    <w:rsid w:val="00B54C1E"/>
    <w:rsid w:val="00B54CBB"/>
    <w:rsid w:val="00B5561D"/>
    <w:rsid w:val="00B55A65"/>
    <w:rsid w:val="00B55C7C"/>
    <w:rsid w:val="00B55F08"/>
    <w:rsid w:val="00B56625"/>
    <w:rsid w:val="00B56A4A"/>
    <w:rsid w:val="00B57B92"/>
    <w:rsid w:val="00B60034"/>
    <w:rsid w:val="00B60279"/>
    <w:rsid w:val="00B6088F"/>
    <w:rsid w:val="00B60998"/>
    <w:rsid w:val="00B619C2"/>
    <w:rsid w:val="00B644DF"/>
    <w:rsid w:val="00B64B61"/>
    <w:rsid w:val="00B65642"/>
    <w:rsid w:val="00B65D18"/>
    <w:rsid w:val="00B66B7B"/>
    <w:rsid w:val="00B66FFF"/>
    <w:rsid w:val="00B6727C"/>
    <w:rsid w:val="00B674AE"/>
    <w:rsid w:val="00B7009A"/>
    <w:rsid w:val="00B706E3"/>
    <w:rsid w:val="00B70E16"/>
    <w:rsid w:val="00B71626"/>
    <w:rsid w:val="00B720E9"/>
    <w:rsid w:val="00B72C5A"/>
    <w:rsid w:val="00B735F0"/>
    <w:rsid w:val="00B737C8"/>
    <w:rsid w:val="00B74346"/>
    <w:rsid w:val="00B751E7"/>
    <w:rsid w:val="00B765C0"/>
    <w:rsid w:val="00B774A5"/>
    <w:rsid w:val="00B7764E"/>
    <w:rsid w:val="00B77F60"/>
    <w:rsid w:val="00B80997"/>
    <w:rsid w:val="00B80C90"/>
    <w:rsid w:val="00B81040"/>
    <w:rsid w:val="00B814D4"/>
    <w:rsid w:val="00B8175A"/>
    <w:rsid w:val="00B81DAF"/>
    <w:rsid w:val="00B82225"/>
    <w:rsid w:val="00B8238A"/>
    <w:rsid w:val="00B827D4"/>
    <w:rsid w:val="00B828A3"/>
    <w:rsid w:val="00B82B22"/>
    <w:rsid w:val="00B83074"/>
    <w:rsid w:val="00B83103"/>
    <w:rsid w:val="00B83932"/>
    <w:rsid w:val="00B8396A"/>
    <w:rsid w:val="00B83FCB"/>
    <w:rsid w:val="00B841A8"/>
    <w:rsid w:val="00B84704"/>
    <w:rsid w:val="00B85088"/>
    <w:rsid w:val="00B85337"/>
    <w:rsid w:val="00B85449"/>
    <w:rsid w:val="00B8558D"/>
    <w:rsid w:val="00B8559D"/>
    <w:rsid w:val="00B85723"/>
    <w:rsid w:val="00B85DDB"/>
    <w:rsid w:val="00B8652D"/>
    <w:rsid w:val="00B86BDB"/>
    <w:rsid w:val="00B8737C"/>
    <w:rsid w:val="00B90BCE"/>
    <w:rsid w:val="00B90D07"/>
    <w:rsid w:val="00B916AD"/>
    <w:rsid w:val="00B918C7"/>
    <w:rsid w:val="00B9245C"/>
    <w:rsid w:val="00B92871"/>
    <w:rsid w:val="00B92D68"/>
    <w:rsid w:val="00B93086"/>
    <w:rsid w:val="00B933AE"/>
    <w:rsid w:val="00B9438F"/>
    <w:rsid w:val="00B94409"/>
    <w:rsid w:val="00B946B2"/>
    <w:rsid w:val="00B958A3"/>
    <w:rsid w:val="00B95964"/>
    <w:rsid w:val="00B95A49"/>
    <w:rsid w:val="00B95C2A"/>
    <w:rsid w:val="00B96408"/>
    <w:rsid w:val="00B964C9"/>
    <w:rsid w:val="00B96AD9"/>
    <w:rsid w:val="00B96D14"/>
    <w:rsid w:val="00B97DB8"/>
    <w:rsid w:val="00B97E90"/>
    <w:rsid w:val="00BA06BC"/>
    <w:rsid w:val="00BA0DB0"/>
    <w:rsid w:val="00BA0E89"/>
    <w:rsid w:val="00BA1BD7"/>
    <w:rsid w:val="00BA1FAB"/>
    <w:rsid w:val="00BA2389"/>
    <w:rsid w:val="00BA2803"/>
    <w:rsid w:val="00BA2F96"/>
    <w:rsid w:val="00BA2FAB"/>
    <w:rsid w:val="00BA34F1"/>
    <w:rsid w:val="00BA3CD2"/>
    <w:rsid w:val="00BA411D"/>
    <w:rsid w:val="00BA435D"/>
    <w:rsid w:val="00BA462C"/>
    <w:rsid w:val="00BA5217"/>
    <w:rsid w:val="00BA545E"/>
    <w:rsid w:val="00BA5DB1"/>
    <w:rsid w:val="00BA6329"/>
    <w:rsid w:val="00BA6BE4"/>
    <w:rsid w:val="00BA75BE"/>
    <w:rsid w:val="00BA775D"/>
    <w:rsid w:val="00BA7802"/>
    <w:rsid w:val="00BB0087"/>
    <w:rsid w:val="00BB021B"/>
    <w:rsid w:val="00BB098C"/>
    <w:rsid w:val="00BB1033"/>
    <w:rsid w:val="00BB12A4"/>
    <w:rsid w:val="00BB1986"/>
    <w:rsid w:val="00BB2850"/>
    <w:rsid w:val="00BB29D0"/>
    <w:rsid w:val="00BB2A66"/>
    <w:rsid w:val="00BB3237"/>
    <w:rsid w:val="00BB4306"/>
    <w:rsid w:val="00BB430D"/>
    <w:rsid w:val="00BB5107"/>
    <w:rsid w:val="00BB5239"/>
    <w:rsid w:val="00BB52F9"/>
    <w:rsid w:val="00BB543A"/>
    <w:rsid w:val="00BB5AAF"/>
    <w:rsid w:val="00BB6544"/>
    <w:rsid w:val="00BB66D4"/>
    <w:rsid w:val="00BB6A8D"/>
    <w:rsid w:val="00BB70AD"/>
    <w:rsid w:val="00BC0302"/>
    <w:rsid w:val="00BC0656"/>
    <w:rsid w:val="00BC0796"/>
    <w:rsid w:val="00BC1A62"/>
    <w:rsid w:val="00BC1A7C"/>
    <w:rsid w:val="00BC1C6C"/>
    <w:rsid w:val="00BC21E1"/>
    <w:rsid w:val="00BC297C"/>
    <w:rsid w:val="00BC2ED8"/>
    <w:rsid w:val="00BC2F22"/>
    <w:rsid w:val="00BC2FBB"/>
    <w:rsid w:val="00BC3358"/>
    <w:rsid w:val="00BC3929"/>
    <w:rsid w:val="00BC3B60"/>
    <w:rsid w:val="00BC43AD"/>
    <w:rsid w:val="00BC4E7C"/>
    <w:rsid w:val="00BC5AD7"/>
    <w:rsid w:val="00BC5F38"/>
    <w:rsid w:val="00BC6119"/>
    <w:rsid w:val="00BC64AA"/>
    <w:rsid w:val="00BC68A0"/>
    <w:rsid w:val="00BC6B85"/>
    <w:rsid w:val="00BC703F"/>
    <w:rsid w:val="00BC7049"/>
    <w:rsid w:val="00BC7727"/>
    <w:rsid w:val="00BC7BAD"/>
    <w:rsid w:val="00BD052F"/>
    <w:rsid w:val="00BD05F9"/>
    <w:rsid w:val="00BD0607"/>
    <w:rsid w:val="00BD1829"/>
    <w:rsid w:val="00BD1EA0"/>
    <w:rsid w:val="00BD1FF6"/>
    <w:rsid w:val="00BD2860"/>
    <w:rsid w:val="00BD2EBB"/>
    <w:rsid w:val="00BD2F8A"/>
    <w:rsid w:val="00BD346C"/>
    <w:rsid w:val="00BD3631"/>
    <w:rsid w:val="00BD38C9"/>
    <w:rsid w:val="00BD4474"/>
    <w:rsid w:val="00BD4699"/>
    <w:rsid w:val="00BD4C65"/>
    <w:rsid w:val="00BD6088"/>
    <w:rsid w:val="00BD6625"/>
    <w:rsid w:val="00BD72C8"/>
    <w:rsid w:val="00BD761E"/>
    <w:rsid w:val="00BD763D"/>
    <w:rsid w:val="00BD7765"/>
    <w:rsid w:val="00BD78EA"/>
    <w:rsid w:val="00BE0368"/>
    <w:rsid w:val="00BE0534"/>
    <w:rsid w:val="00BE0C50"/>
    <w:rsid w:val="00BE1451"/>
    <w:rsid w:val="00BE19D9"/>
    <w:rsid w:val="00BE1BEE"/>
    <w:rsid w:val="00BE210F"/>
    <w:rsid w:val="00BE2726"/>
    <w:rsid w:val="00BE2A49"/>
    <w:rsid w:val="00BE2A6C"/>
    <w:rsid w:val="00BE39AC"/>
    <w:rsid w:val="00BE3C09"/>
    <w:rsid w:val="00BE3D8C"/>
    <w:rsid w:val="00BE474C"/>
    <w:rsid w:val="00BE4951"/>
    <w:rsid w:val="00BE4BC7"/>
    <w:rsid w:val="00BE4D63"/>
    <w:rsid w:val="00BE55B6"/>
    <w:rsid w:val="00BE5E64"/>
    <w:rsid w:val="00BE6614"/>
    <w:rsid w:val="00BE7200"/>
    <w:rsid w:val="00BE7A5F"/>
    <w:rsid w:val="00BE7C6B"/>
    <w:rsid w:val="00BE7FAF"/>
    <w:rsid w:val="00BF0C43"/>
    <w:rsid w:val="00BF1777"/>
    <w:rsid w:val="00BF18B9"/>
    <w:rsid w:val="00BF1B00"/>
    <w:rsid w:val="00BF20AF"/>
    <w:rsid w:val="00BF26C6"/>
    <w:rsid w:val="00BF27F4"/>
    <w:rsid w:val="00BF2D6F"/>
    <w:rsid w:val="00BF30A4"/>
    <w:rsid w:val="00BF30B0"/>
    <w:rsid w:val="00BF31F6"/>
    <w:rsid w:val="00BF3790"/>
    <w:rsid w:val="00BF3BCA"/>
    <w:rsid w:val="00BF3D00"/>
    <w:rsid w:val="00BF3FA6"/>
    <w:rsid w:val="00BF4B6B"/>
    <w:rsid w:val="00BF4C55"/>
    <w:rsid w:val="00BF61ED"/>
    <w:rsid w:val="00BF66E4"/>
    <w:rsid w:val="00BF6CA6"/>
    <w:rsid w:val="00BF6FF2"/>
    <w:rsid w:val="00BF7433"/>
    <w:rsid w:val="00BF7608"/>
    <w:rsid w:val="00BF7FF0"/>
    <w:rsid w:val="00C00950"/>
    <w:rsid w:val="00C00CDF"/>
    <w:rsid w:val="00C02056"/>
    <w:rsid w:val="00C0271C"/>
    <w:rsid w:val="00C02F46"/>
    <w:rsid w:val="00C03838"/>
    <w:rsid w:val="00C039B5"/>
    <w:rsid w:val="00C03DA2"/>
    <w:rsid w:val="00C049DF"/>
    <w:rsid w:val="00C04A8D"/>
    <w:rsid w:val="00C05093"/>
    <w:rsid w:val="00C051EB"/>
    <w:rsid w:val="00C05387"/>
    <w:rsid w:val="00C054E2"/>
    <w:rsid w:val="00C05603"/>
    <w:rsid w:val="00C05A8F"/>
    <w:rsid w:val="00C05B79"/>
    <w:rsid w:val="00C066C6"/>
    <w:rsid w:val="00C067EC"/>
    <w:rsid w:val="00C076A4"/>
    <w:rsid w:val="00C1065B"/>
    <w:rsid w:val="00C11335"/>
    <w:rsid w:val="00C11B4D"/>
    <w:rsid w:val="00C128FA"/>
    <w:rsid w:val="00C12A27"/>
    <w:rsid w:val="00C13634"/>
    <w:rsid w:val="00C137AB"/>
    <w:rsid w:val="00C13E22"/>
    <w:rsid w:val="00C144FD"/>
    <w:rsid w:val="00C14A4C"/>
    <w:rsid w:val="00C154F2"/>
    <w:rsid w:val="00C15F7C"/>
    <w:rsid w:val="00C175DA"/>
    <w:rsid w:val="00C20795"/>
    <w:rsid w:val="00C20F7E"/>
    <w:rsid w:val="00C215AC"/>
    <w:rsid w:val="00C2162F"/>
    <w:rsid w:val="00C21ABF"/>
    <w:rsid w:val="00C22649"/>
    <w:rsid w:val="00C22EA5"/>
    <w:rsid w:val="00C232AA"/>
    <w:rsid w:val="00C23D7F"/>
    <w:rsid w:val="00C243A2"/>
    <w:rsid w:val="00C243B9"/>
    <w:rsid w:val="00C2474A"/>
    <w:rsid w:val="00C2495D"/>
    <w:rsid w:val="00C24A17"/>
    <w:rsid w:val="00C24E52"/>
    <w:rsid w:val="00C25F54"/>
    <w:rsid w:val="00C26380"/>
    <w:rsid w:val="00C26953"/>
    <w:rsid w:val="00C26A98"/>
    <w:rsid w:val="00C26FDC"/>
    <w:rsid w:val="00C26FE6"/>
    <w:rsid w:val="00C27065"/>
    <w:rsid w:val="00C27072"/>
    <w:rsid w:val="00C273C1"/>
    <w:rsid w:val="00C27989"/>
    <w:rsid w:val="00C27EA8"/>
    <w:rsid w:val="00C306B8"/>
    <w:rsid w:val="00C30EFA"/>
    <w:rsid w:val="00C31372"/>
    <w:rsid w:val="00C316A5"/>
    <w:rsid w:val="00C31E4A"/>
    <w:rsid w:val="00C321E8"/>
    <w:rsid w:val="00C322ED"/>
    <w:rsid w:val="00C32F1C"/>
    <w:rsid w:val="00C335F1"/>
    <w:rsid w:val="00C33A9F"/>
    <w:rsid w:val="00C33F66"/>
    <w:rsid w:val="00C340E0"/>
    <w:rsid w:val="00C3551C"/>
    <w:rsid w:val="00C36E70"/>
    <w:rsid w:val="00C370E1"/>
    <w:rsid w:val="00C37543"/>
    <w:rsid w:val="00C37A1D"/>
    <w:rsid w:val="00C37F2C"/>
    <w:rsid w:val="00C404DE"/>
    <w:rsid w:val="00C40710"/>
    <w:rsid w:val="00C41611"/>
    <w:rsid w:val="00C41945"/>
    <w:rsid w:val="00C41FA0"/>
    <w:rsid w:val="00C42026"/>
    <w:rsid w:val="00C427AA"/>
    <w:rsid w:val="00C42BF2"/>
    <w:rsid w:val="00C42D21"/>
    <w:rsid w:val="00C42E61"/>
    <w:rsid w:val="00C437AE"/>
    <w:rsid w:val="00C43995"/>
    <w:rsid w:val="00C43F75"/>
    <w:rsid w:val="00C44045"/>
    <w:rsid w:val="00C444C3"/>
    <w:rsid w:val="00C45186"/>
    <w:rsid w:val="00C451EC"/>
    <w:rsid w:val="00C45AB3"/>
    <w:rsid w:val="00C46043"/>
    <w:rsid w:val="00C463B3"/>
    <w:rsid w:val="00C46580"/>
    <w:rsid w:val="00C472F5"/>
    <w:rsid w:val="00C473B1"/>
    <w:rsid w:val="00C4759C"/>
    <w:rsid w:val="00C475EC"/>
    <w:rsid w:val="00C47674"/>
    <w:rsid w:val="00C47E12"/>
    <w:rsid w:val="00C505ED"/>
    <w:rsid w:val="00C52F58"/>
    <w:rsid w:val="00C537AA"/>
    <w:rsid w:val="00C54469"/>
    <w:rsid w:val="00C54865"/>
    <w:rsid w:val="00C54BFF"/>
    <w:rsid w:val="00C54D15"/>
    <w:rsid w:val="00C554F7"/>
    <w:rsid w:val="00C559C7"/>
    <w:rsid w:val="00C577C1"/>
    <w:rsid w:val="00C577E9"/>
    <w:rsid w:val="00C57AE6"/>
    <w:rsid w:val="00C57F9D"/>
    <w:rsid w:val="00C60FDD"/>
    <w:rsid w:val="00C61258"/>
    <w:rsid w:val="00C61470"/>
    <w:rsid w:val="00C61CA4"/>
    <w:rsid w:val="00C61D23"/>
    <w:rsid w:val="00C62FF3"/>
    <w:rsid w:val="00C63CAA"/>
    <w:rsid w:val="00C65063"/>
    <w:rsid w:val="00C650B1"/>
    <w:rsid w:val="00C65B1D"/>
    <w:rsid w:val="00C660ED"/>
    <w:rsid w:val="00C66362"/>
    <w:rsid w:val="00C66A16"/>
    <w:rsid w:val="00C67311"/>
    <w:rsid w:val="00C67402"/>
    <w:rsid w:val="00C67831"/>
    <w:rsid w:val="00C67904"/>
    <w:rsid w:val="00C67A2F"/>
    <w:rsid w:val="00C67CD3"/>
    <w:rsid w:val="00C7017C"/>
    <w:rsid w:val="00C705E1"/>
    <w:rsid w:val="00C707FE"/>
    <w:rsid w:val="00C70960"/>
    <w:rsid w:val="00C71242"/>
    <w:rsid w:val="00C712CD"/>
    <w:rsid w:val="00C72E48"/>
    <w:rsid w:val="00C75111"/>
    <w:rsid w:val="00C75322"/>
    <w:rsid w:val="00C758B5"/>
    <w:rsid w:val="00C75D16"/>
    <w:rsid w:val="00C7654E"/>
    <w:rsid w:val="00C765E1"/>
    <w:rsid w:val="00C76FC3"/>
    <w:rsid w:val="00C77184"/>
    <w:rsid w:val="00C77198"/>
    <w:rsid w:val="00C771BF"/>
    <w:rsid w:val="00C773BC"/>
    <w:rsid w:val="00C77757"/>
    <w:rsid w:val="00C80772"/>
    <w:rsid w:val="00C809CA"/>
    <w:rsid w:val="00C80FA8"/>
    <w:rsid w:val="00C8108E"/>
    <w:rsid w:val="00C8253F"/>
    <w:rsid w:val="00C8358C"/>
    <w:rsid w:val="00C837A3"/>
    <w:rsid w:val="00C84947"/>
    <w:rsid w:val="00C84BF8"/>
    <w:rsid w:val="00C85075"/>
    <w:rsid w:val="00C85341"/>
    <w:rsid w:val="00C8565B"/>
    <w:rsid w:val="00C856DD"/>
    <w:rsid w:val="00C85A41"/>
    <w:rsid w:val="00C8615C"/>
    <w:rsid w:val="00C86B74"/>
    <w:rsid w:val="00C86FDB"/>
    <w:rsid w:val="00C872DA"/>
    <w:rsid w:val="00C8771F"/>
    <w:rsid w:val="00C87C6B"/>
    <w:rsid w:val="00C87D72"/>
    <w:rsid w:val="00C90065"/>
    <w:rsid w:val="00C9030E"/>
    <w:rsid w:val="00C90441"/>
    <w:rsid w:val="00C90634"/>
    <w:rsid w:val="00C909A5"/>
    <w:rsid w:val="00C91444"/>
    <w:rsid w:val="00C92009"/>
    <w:rsid w:val="00C92302"/>
    <w:rsid w:val="00C927F3"/>
    <w:rsid w:val="00C92B10"/>
    <w:rsid w:val="00C931CB"/>
    <w:rsid w:val="00C931D4"/>
    <w:rsid w:val="00C93CE7"/>
    <w:rsid w:val="00C94165"/>
    <w:rsid w:val="00C94325"/>
    <w:rsid w:val="00C94382"/>
    <w:rsid w:val="00C946C8"/>
    <w:rsid w:val="00C94972"/>
    <w:rsid w:val="00C94B51"/>
    <w:rsid w:val="00C94C94"/>
    <w:rsid w:val="00C952EF"/>
    <w:rsid w:val="00C957E6"/>
    <w:rsid w:val="00C964CF"/>
    <w:rsid w:val="00C96719"/>
    <w:rsid w:val="00C96A37"/>
    <w:rsid w:val="00C96E1A"/>
    <w:rsid w:val="00C97288"/>
    <w:rsid w:val="00C97C21"/>
    <w:rsid w:val="00CA10D6"/>
    <w:rsid w:val="00CA12E5"/>
    <w:rsid w:val="00CA26FE"/>
    <w:rsid w:val="00CA30E6"/>
    <w:rsid w:val="00CA32AB"/>
    <w:rsid w:val="00CA3D53"/>
    <w:rsid w:val="00CA40B0"/>
    <w:rsid w:val="00CA49AE"/>
    <w:rsid w:val="00CA4BB5"/>
    <w:rsid w:val="00CA5421"/>
    <w:rsid w:val="00CA62FB"/>
    <w:rsid w:val="00CA6319"/>
    <w:rsid w:val="00CA6848"/>
    <w:rsid w:val="00CA6857"/>
    <w:rsid w:val="00CB040E"/>
    <w:rsid w:val="00CB04FE"/>
    <w:rsid w:val="00CB0AC8"/>
    <w:rsid w:val="00CB0FC7"/>
    <w:rsid w:val="00CB13F2"/>
    <w:rsid w:val="00CB1B36"/>
    <w:rsid w:val="00CB1E80"/>
    <w:rsid w:val="00CB247E"/>
    <w:rsid w:val="00CB2A82"/>
    <w:rsid w:val="00CB3394"/>
    <w:rsid w:val="00CB4B83"/>
    <w:rsid w:val="00CB4CA3"/>
    <w:rsid w:val="00CB4F1C"/>
    <w:rsid w:val="00CB4F73"/>
    <w:rsid w:val="00CB632D"/>
    <w:rsid w:val="00CB69A2"/>
    <w:rsid w:val="00CB6EB6"/>
    <w:rsid w:val="00CB6ED9"/>
    <w:rsid w:val="00CB7266"/>
    <w:rsid w:val="00CB728A"/>
    <w:rsid w:val="00CB73AB"/>
    <w:rsid w:val="00CB7B0C"/>
    <w:rsid w:val="00CC000F"/>
    <w:rsid w:val="00CC03FB"/>
    <w:rsid w:val="00CC09CD"/>
    <w:rsid w:val="00CC0E77"/>
    <w:rsid w:val="00CC1225"/>
    <w:rsid w:val="00CC148B"/>
    <w:rsid w:val="00CC1F31"/>
    <w:rsid w:val="00CC20F8"/>
    <w:rsid w:val="00CC2E52"/>
    <w:rsid w:val="00CC31CD"/>
    <w:rsid w:val="00CC3CB4"/>
    <w:rsid w:val="00CC3F07"/>
    <w:rsid w:val="00CC4306"/>
    <w:rsid w:val="00CC4BEC"/>
    <w:rsid w:val="00CC4E25"/>
    <w:rsid w:val="00CC55AD"/>
    <w:rsid w:val="00CC571D"/>
    <w:rsid w:val="00CC5725"/>
    <w:rsid w:val="00CC6A2F"/>
    <w:rsid w:val="00CC6CBF"/>
    <w:rsid w:val="00CC74FB"/>
    <w:rsid w:val="00CC77EC"/>
    <w:rsid w:val="00CD03BE"/>
    <w:rsid w:val="00CD05FB"/>
    <w:rsid w:val="00CD0B5B"/>
    <w:rsid w:val="00CD12FB"/>
    <w:rsid w:val="00CD132C"/>
    <w:rsid w:val="00CD1967"/>
    <w:rsid w:val="00CD1BFA"/>
    <w:rsid w:val="00CD2449"/>
    <w:rsid w:val="00CD2E6A"/>
    <w:rsid w:val="00CD46CC"/>
    <w:rsid w:val="00CD4883"/>
    <w:rsid w:val="00CD49EC"/>
    <w:rsid w:val="00CD4EAF"/>
    <w:rsid w:val="00CD5893"/>
    <w:rsid w:val="00CD5FD6"/>
    <w:rsid w:val="00CD6880"/>
    <w:rsid w:val="00CD6A81"/>
    <w:rsid w:val="00CD73FD"/>
    <w:rsid w:val="00CD7F2A"/>
    <w:rsid w:val="00CE0046"/>
    <w:rsid w:val="00CE018D"/>
    <w:rsid w:val="00CE11BA"/>
    <w:rsid w:val="00CE137E"/>
    <w:rsid w:val="00CE1EFA"/>
    <w:rsid w:val="00CE29B2"/>
    <w:rsid w:val="00CE2DAE"/>
    <w:rsid w:val="00CE32CA"/>
    <w:rsid w:val="00CE36B4"/>
    <w:rsid w:val="00CE4059"/>
    <w:rsid w:val="00CE44A0"/>
    <w:rsid w:val="00CE51DF"/>
    <w:rsid w:val="00CE52C1"/>
    <w:rsid w:val="00CE57E6"/>
    <w:rsid w:val="00CE5817"/>
    <w:rsid w:val="00CE58A2"/>
    <w:rsid w:val="00CE651F"/>
    <w:rsid w:val="00CE6997"/>
    <w:rsid w:val="00CE7C9D"/>
    <w:rsid w:val="00CE7FC1"/>
    <w:rsid w:val="00CF0274"/>
    <w:rsid w:val="00CF0D5D"/>
    <w:rsid w:val="00CF0D9D"/>
    <w:rsid w:val="00CF1C14"/>
    <w:rsid w:val="00CF2211"/>
    <w:rsid w:val="00CF2686"/>
    <w:rsid w:val="00CF2952"/>
    <w:rsid w:val="00CF2988"/>
    <w:rsid w:val="00CF2EB0"/>
    <w:rsid w:val="00CF30FF"/>
    <w:rsid w:val="00CF3431"/>
    <w:rsid w:val="00CF3E8C"/>
    <w:rsid w:val="00CF4315"/>
    <w:rsid w:val="00CF4633"/>
    <w:rsid w:val="00CF4864"/>
    <w:rsid w:val="00CF4B18"/>
    <w:rsid w:val="00CF4E28"/>
    <w:rsid w:val="00CF506B"/>
    <w:rsid w:val="00CF62FF"/>
    <w:rsid w:val="00CF6697"/>
    <w:rsid w:val="00CF6918"/>
    <w:rsid w:val="00CF742C"/>
    <w:rsid w:val="00CF74F2"/>
    <w:rsid w:val="00CF752B"/>
    <w:rsid w:val="00CF7724"/>
    <w:rsid w:val="00CF7B58"/>
    <w:rsid w:val="00CF7E12"/>
    <w:rsid w:val="00D001A6"/>
    <w:rsid w:val="00D00306"/>
    <w:rsid w:val="00D00CD6"/>
    <w:rsid w:val="00D01F2D"/>
    <w:rsid w:val="00D02896"/>
    <w:rsid w:val="00D029B9"/>
    <w:rsid w:val="00D02C88"/>
    <w:rsid w:val="00D02DF4"/>
    <w:rsid w:val="00D02E25"/>
    <w:rsid w:val="00D03393"/>
    <w:rsid w:val="00D04A1A"/>
    <w:rsid w:val="00D04D8E"/>
    <w:rsid w:val="00D0532F"/>
    <w:rsid w:val="00D056DC"/>
    <w:rsid w:val="00D05BE1"/>
    <w:rsid w:val="00D07104"/>
    <w:rsid w:val="00D077E0"/>
    <w:rsid w:val="00D07E32"/>
    <w:rsid w:val="00D07F16"/>
    <w:rsid w:val="00D07FE4"/>
    <w:rsid w:val="00D100DA"/>
    <w:rsid w:val="00D10978"/>
    <w:rsid w:val="00D10E4A"/>
    <w:rsid w:val="00D12105"/>
    <w:rsid w:val="00D125A8"/>
    <w:rsid w:val="00D131CD"/>
    <w:rsid w:val="00D13512"/>
    <w:rsid w:val="00D13622"/>
    <w:rsid w:val="00D13B70"/>
    <w:rsid w:val="00D13E45"/>
    <w:rsid w:val="00D14802"/>
    <w:rsid w:val="00D15154"/>
    <w:rsid w:val="00D1539E"/>
    <w:rsid w:val="00D16155"/>
    <w:rsid w:val="00D16765"/>
    <w:rsid w:val="00D16ED2"/>
    <w:rsid w:val="00D176F6"/>
    <w:rsid w:val="00D17F1E"/>
    <w:rsid w:val="00D2029F"/>
    <w:rsid w:val="00D20917"/>
    <w:rsid w:val="00D2119E"/>
    <w:rsid w:val="00D21D68"/>
    <w:rsid w:val="00D22406"/>
    <w:rsid w:val="00D225B6"/>
    <w:rsid w:val="00D2305E"/>
    <w:rsid w:val="00D235BF"/>
    <w:rsid w:val="00D2417E"/>
    <w:rsid w:val="00D243A5"/>
    <w:rsid w:val="00D24969"/>
    <w:rsid w:val="00D24D1D"/>
    <w:rsid w:val="00D24E09"/>
    <w:rsid w:val="00D250AC"/>
    <w:rsid w:val="00D2518F"/>
    <w:rsid w:val="00D25515"/>
    <w:rsid w:val="00D25595"/>
    <w:rsid w:val="00D259D1"/>
    <w:rsid w:val="00D25C1C"/>
    <w:rsid w:val="00D261F3"/>
    <w:rsid w:val="00D26259"/>
    <w:rsid w:val="00D262FD"/>
    <w:rsid w:val="00D26529"/>
    <w:rsid w:val="00D26732"/>
    <w:rsid w:val="00D268E3"/>
    <w:rsid w:val="00D2692B"/>
    <w:rsid w:val="00D269FC"/>
    <w:rsid w:val="00D30BC9"/>
    <w:rsid w:val="00D30C7B"/>
    <w:rsid w:val="00D3182D"/>
    <w:rsid w:val="00D3241F"/>
    <w:rsid w:val="00D3247A"/>
    <w:rsid w:val="00D325E0"/>
    <w:rsid w:val="00D33150"/>
    <w:rsid w:val="00D33720"/>
    <w:rsid w:val="00D339D9"/>
    <w:rsid w:val="00D33A29"/>
    <w:rsid w:val="00D33A68"/>
    <w:rsid w:val="00D33E6A"/>
    <w:rsid w:val="00D341BB"/>
    <w:rsid w:val="00D34D6D"/>
    <w:rsid w:val="00D35C50"/>
    <w:rsid w:val="00D364C0"/>
    <w:rsid w:val="00D36C0A"/>
    <w:rsid w:val="00D3759A"/>
    <w:rsid w:val="00D3793D"/>
    <w:rsid w:val="00D402CD"/>
    <w:rsid w:val="00D402EF"/>
    <w:rsid w:val="00D40510"/>
    <w:rsid w:val="00D40AC6"/>
    <w:rsid w:val="00D40F05"/>
    <w:rsid w:val="00D412BC"/>
    <w:rsid w:val="00D41531"/>
    <w:rsid w:val="00D41815"/>
    <w:rsid w:val="00D41CFC"/>
    <w:rsid w:val="00D433DB"/>
    <w:rsid w:val="00D43B5D"/>
    <w:rsid w:val="00D43F99"/>
    <w:rsid w:val="00D44181"/>
    <w:rsid w:val="00D44444"/>
    <w:rsid w:val="00D4513C"/>
    <w:rsid w:val="00D458A6"/>
    <w:rsid w:val="00D46826"/>
    <w:rsid w:val="00D468BB"/>
    <w:rsid w:val="00D46D32"/>
    <w:rsid w:val="00D46EAE"/>
    <w:rsid w:val="00D47442"/>
    <w:rsid w:val="00D479D3"/>
    <w:rsid w:val="00D50249"/>
    <w:rsid w:val="00D51F32"/>
    <w:rsid w:val="00D532E3"/>
    <w:rsid w:val="00D53E0E"/>
    <w:rsid w:val="00D5455A"/>
    <w:rsid w:val="00D548BD"/>
    <w:rsid w:val="00D548E2"/>
    <w:rsid w:val="00D54FD1"/>
    <w:rsid w:val="00D551BF"/>
    <w:rsid w:val="00D559E1"/>
    <w:rsid w:val="00D55B50"/>
    <w:rsid w:val="00D55B8B"/>
    <w:rsid w:val="00D563F1"/>
    <w:rsid w:val="00D56925"/>
    <w:rsid w:val="00D56B5E"/>
    <w:rsid w:val="00D57395"/>
    <w:rsid w:val="00D57FF9"/>
    <w:rsid w:val="00D60422"/>
    <w:rsid w:val="00D6086E"/>
    <w:rsid w:val="00D60BB9"/>
    <w:rsid w:val="00D60CC0"/>
    <w:rsid w:val="00D60DD2"/>
    <w:rsid w:val="00D60F83"/>
    <w:rsid w:val="00D61793"/>
    <w:rsid w:val="00D6185B"/>
    <w:rsid w:val="00D61D9C"/>
    <w:rsid w:val="00D622E3"/>
    <w:rsid w:val="00D62584"/>
    <w:rsid w:val="00D63004"/>
    <w:rsid w:val="00D63766"/>
    <w:rsid w:val="00D640F4"/>
    <w:rsid w:val="00D64AED"/>
    <w:rsid w:val="00D64C69"/>
    <w:rsid w:val="00D64CBE"/>
    <w:rsid w:val="00D64D36"/>
    <w:rsid w:val="00D64F45"/>
    <w:rsid w:val="00D6507D"/>
    <w:rsid w:val="00D65992"/>
    <w:rsid w:val="00D669A2"/>
    <w:rsid w:val="00D66C9A"/>
    <w:rsid w:val="00D677BC"/>
    <w:rsid w:val="00D67B6C"/>
    <w:rsid w:val="00D67D48"/>
    <w:rsid w:val="00D67D98"/>
    <w:rsid w:val="00D67E6A"/>
    <w:rsid w:val="00D703A0"/>
    <w:rsid w:val="00D7075D"/>
    <w:rsid w:val="00D70D15"/>
    <w:rsid w:val="00D7140A"/>
    <w:rsid w:val="00D71707"/>
    <w:rsid w:val="00D71D33"/>
    <w:rsid w:val="00D73FBB"/>
    <w:rsid w:val="00D7400A"/>
    <w:rsid w:val="00D74564"/>
    <w:rsid w:val="00D7472F"/>
    <w:rsid w:val="00D75136"/>
    <w:rsid w:val="00D759CD"/>
    <w:rsid w:val="00D76135"/>
    <w:rsid w:val="00D76871"/>
    <w:rsid w:val="00D770C5"/>
    <w:rsid w:val="00D77155"/>
    <w:rsid w:val="00D773D1"/>
    <w:rsid w:val="00D777FA"/>
    <w:rsid w:val="00D77A04"/>
    <w:rsid w:val="00D77ACD"/>
    <w:rsid w:val="00D8000E"/>
    <w:rsid w:val="00D81AD1"/>
    <w:rsid w:val="00D82190"/>
    <w:rsid w:val="00D82405"/>
    <w:rsid w:val="00D82886"/>
    <w:rsid w:val="00D8354C"/>
    <w:rsid w:val="00D83C1E"/>
    <w:rsid w:val="00D8415A"/>
    <w:rsid w:val="00D84827"/>
    <w:rsid w:val="00D84FF7"/>
    <w:rsid w:val="00D85547"/>
    <w:rsid w:val="00D85E69"/>
    <w:rsid w:val="00D85FF5"/>
    <w:rsid w:val="00D86A67"/>
    <w:rsid w:val="00D87F1A"/>
    <w:rsid w:val="00D90CB1"/>
    <w:rsid w:val="00D91476"/>
    <w:rsid w:val="00D9177A"/>
    <w:rsid w:val="00D922ED"/>
    <w:rsid w:val="00D92D43"/>
    <w:rsid w:val="00D93225"/>
    <w:rsid w:val="00D93298"/>
    <w:rsid w:val="00D93F21"/>
    <w:rsid w:val="00D9403E"/>
    <w:rsid w:val="00D94207"/>
    <w:rsid w:val="00D9423F"/>
    <w:rsid w:val="00D9431F"/>
    <w:rsid w:val="00D94960"/>
    <w:rsid w:val="00D957E0"/>
    <w:rsid w:val="00D95D03"/>
    <w:rsid w:val="00D95DF4"/>
    <w:rsid w:val="00D963BF"/>
    <w:rsid w:val="00D96693"/>
    <w:rsid w:val="00D967CB"/>
    <w:rsid w:val="00D96CBE"/>
    <w:rsid w:val="00D97159"/>
    <w:rsid w:val="00D97407"/>
    <w:rsid w:val="00D97A9D"/>
    <w:rsid w:val="00D97E68"/>
    <w:rsid w:val="00D97F6E"/>
    <w:rsid w:val="00DA0B5E"/>
    <w:rsid w:val="00DA10B8"/>
    <w:rsid w:val="00DA17A4"/>
    <w:rsid w:val="00DA1A31"/>
    <w:rsid w:val="00DA1C8E"/>
    <w:rsid w:val="00DA1FF5"/>
    <w:rsid w:val="00DA2214"/>
    <w:rsid w:val="00DA223B"/>
    <w:rsid w:val="00DA32F8"/>
    <w:rsid w:val="00DA3541"/>
    <w:rsid w:val="00DA3716"/>
    <w:rsid w:val="00DA3844"/>
    <w:rsid w:val="00DA3B72"/>
    <w:rsid w:val="00DA5324"/>
    <w:rsid w:val="00DA544E"/>
    <w:rsid w:val="00DA6AF6"/>
    <w:rsid w:val="00DA78AD"/>
    <w:rsid w:val="00DA7924"/>
    <w:rsid w:val="00DA7BC2"/>
    <w:rsid w:val="00DB020D"/>
    <w:rsid w:val="00DB0503"/>
    <w:rsid w:val="00DB063E"/>
    <w:rsid w:val="00DB0A20"/>
    <w:rsid w:val="00DB10A8"/>
    <w:rsid w:val="00DB129F"/>
    <w:rsid w:val="00DB1D72"/>
    <w:rsid w:val="00DB2441"/>
    <w:rsid w:val="00DB2A83"/>
    <w:rsid w:val="00DB2E69"/>
    <w:rsid w:val="00DB3309"/>
    <w:rsid w:val="00DB3477"/>
    <w:rsid w:val="00DB34E2"/>
    <w:rsid w:val="00DB37E4"/>
    <w:rsid w:val="00DB39E8"/>
    <w:rsid w:val="00DB4356"/>
    <w:rsid w:val="00DB4775"/>
    <w:rsid w:val="00DB65F3"/>
    <w:rsid w:val="00DB721D"/>
    <w:rsid w:val="00DB7CE8"/>
    <w:rsid w:val="00DB7EA7"/>
    <w:rsid w:val="00DC0189"/>
    <w:rsid w:val="00DC04FC"/>
    <w:rsid w:val="00DC05C8"/>
    <w:rsid w:val="00DC15B1"/>
    <w:rsid w:val="00DC1CDC"/>
    <w:rsid w:val="00DC1D88"/>
    <w:rsid w:val="00DC20EA"/>
    <w:rsid w:val="00DC22BB"/>
    <w:rsid w:val="00DC24A6"/>
    <w:rsid w:val="00DC2530"/>
    <w:rsid w:val="00DC2670"/>
    <w:rsid w:val="00DC2969"/>
    <w:rsid w:val="00DC298B"/>
    <w:rsid w:val="00DC2B48"/>
    <w:rsid w:val="00DC2F85"/>
    <w:rsid w:val="00DC30BE"/>
    <w:rsid w:val="00DC39C0"/>
    <w:rsid w:val="00DC48DA"/>
    <w:rsid w:val="00DC519E"/>
    <w:rsid w:val="00DC5D2B"/>
    <w:rsid w:val="00DC616B"/>
    <w:rsid w:val="00DC6498"/>
    <w:rsid w:val="00DC66CE"/>
    <w:rsid w:val="00DC6932"/>
    <w:rsid w:val="00DC6BB4"/>
    <w:rsid w:val="00DC6FDE"/>
    <w:rsid w:val="00DC767F"/>
    <w:rsid w:val="00DC7BEF"/>
    <w:rsid w:val="00DD0125"/>
    <w:rsid w:val="00DD08B6"/>
    <w:rsid w:val="00DD0B17"/>
    <w:rsid w:val="00DD1116"/>
    <w:rsid w:val="00DD1162"/>
    <w:rsid w:val="00DD1827"/>
    <w:rsid w:val="00DD1E38"/>
    <w:rsid w:val="00DD21FC"/>
    <w:rsid w:val="00DD22AB"/>
    <w:rsid w:val="00DD262A"/>
    <w:rsid w:val="00DD297D"/>
    <w:rsid w:val="00DD2C72"/>
    <w:rsid w:val="00DD31E7"/>
    <w:rsid w:val="00DD47B8"/>
    <w:rsid w:val="00DD5FC3"/>
    <w:rsid w:val="00DD60E9"/>
    <w:rsid w:val="00DD6AA0"/>
    <w:rsid w:val="00DE00F8"/>
    <w:rsid w:val="00DE1330"/>
    <w:rsid w:val="00DE13D1"/>
    <w:rsid w:val="00DE1BE1"/>
    <w:rsid w:val="00DE272B"/>
    <w:rsid w:val="00DE2B0F"/>
    <w:rsid w:val="00DE2CE9"/>
    <w:rsid w:val="00DE3438"/>
    <w:rsid w:val="00DE3815"/>
    <w:rsid w:val="00DE39EB"/>
    <w:rsid w:val="00DE3A2F"/>
    <w:rsid w:val="00DE44AA"/>
    <w:rsid w:val="00DE476E"/>
    <w:rsid w:val="00DE59D6"/>
    <w:rsid w:val="00DE5CB7"/>
    <w:rsid w:val="00DE60F5"/>
    <w:rsid w:val="00DE6152"/>
    <w:rsid w:val="00DE672A"/>
    <w:rsid w:val="00DE7417"/>
    <w:rsid w:val="00DF0437"/>
    <w:rsid w:val="00DF0B01"/>
    <w:rsid w:val="00DF0C5C"/>
    <w:rsid w:val="00DF0FDB"/>
    <w:rsid w:val="00DF194F"/>
    <w:rsid w:val="00DF1BB0"/>
    <w:rsid w:val="00DF1D2E"/>
    <w:rsid w:val="00DF1DA0"/>
    <w:rsid w:val="00DF1F66"/>
    <w:rsid w:val="00DF2513"/>
    <w:rsid w:val="00DF2753"/>
    <w:rsid w:val="00DF2A54"/>
    <w:rsid w:val="00DF33EF"/>
    <w:rsid w:val="00DF3D46"/>
    <w:rsid w:val="00DF3F45"/>
    <w:rsid w:val="00DF447A"/>
    <w:rsid w:val="00DF472C"/>
    <w:rsid w:val="00DF4D23"/>
    <w:rsid w:val="00DF4D4D"/>
    <w:rsid w:val="00DF4DE7"/>
    <w:rsid w:val="00DF5517"/>
    <w:rsid w:val="00DF566D"/>
    <w:rsid w:val="00DF6597"/>
    <w:rsid w:val="00DF77FC"/>
    <w:rsid w:val="00DF7C78"/>
    <w:rsid w:val="00E00AA6"/>
    <w:rsid w:val="00E00F66"/>
    <w:rsid w:val="00E00FFE"/>
    <w:rsid w:val="00E012D7"/>
    <w:rsid w:val="00E02405"/>
    <w:rsid w:val="00E02E4A"/>
    <w:rsid w:val="00E047B0"/>
    <w:rsid w:val="00E04FD5"/>
    <w:rsid w:val="00E05F7B"/>
    <w:rsid w:val="00E05FD0"/>
    <w:rsid w:val="00E060E5"/>
    <w:rsid w:val="00E064D8"/>
    <w:rsid w:val="00E0760E"/>
    <w:rsid w:val="00E07F80"/>
    <w:rsid w:val="00E1063D"/>
    <w:rsid w:val="00E10652"/>
    <w:rsid w:val="00E10C79"/>
    <w:rsid w:val="00E11EFD"/>
    <w:rsid w:val="00E12558"/>
    <w:rsid w:val="00E134A8"/>
    <w:rsid w:val="00E139F8"/>
    <w:rsid w:val="00E13A0C"/>
    <w:rsid w:val="00E148FC"/>
    <w:rsid w:val="00E14A37"/>
    <w:rsid w:val="00E15B56"/>
    <w:rsid w:val="00E16F98"/>
    <w:rsid w:val="00E17083"/>
    <w:rsid w:val="00E17645"/>
    <w:rsid w:val="00E214DD"/>
    <w:rsid w:val="00E21E98"/>
    <w:rsid w:val="00E2237F"/>
    <w:rsid w:val="00E22E4F"/>
    <w:rsid w:val="00E23092"/>
    <w:rsid w:val="00E230AE"/>
    <w:rsid w:val="00E2318C"/>
    <w:rsid w:val="00E2336F"/>
    <w:rsid w:val="00E23476"/>
    <w:rsid w:val="00E23E3D"/>
    <w:rsid w:val="00E241E0"/>
    <w:rsid w:val="00E24206"/>
    <w:rsid w:val="00E24CC7"/>
    <w:rsid w:val="00E24E01"/>
    <w:rsid w:val="00E254DF"/>
    <w:rsid w:val="00E25A36"/>
    <w:rsid w:val="00E25AF3"/>
    <w:rsid w:val="00E25E65"/>
    <w:rsid w:val="00E2607A"/>
    <w:rsid w:val="00E27568"/>
    <w:rsid w:val="00E27689"/>
    <w:rsid w:val="00E27EBC"/>
    <w:rsid w:val="00E300E8"/>
    <w:rsid w:val="00E30A00"/>
    <w:rsid w:val="00E317A5"/>
    <w:rsid w:val="00E31B6B"/>
    <w:rsid w:val="00E31BC2"/>
    <w:rsid w:val="00E31E2A"/>
    <w:rsid w:val="00E3213D"/>
    <w:rsid w:val="00E3213F"/>
    <w:rsid w:val="00E321D5"/>
    <w:rsid w:val="00E32609"/>
    <w:rsid w:val="00E32748"/>
    <w:rsid w:val="00E328F0"/>
    <w:rsid w:val="00E32C47"/>
    <w:rsid w:val="00E3322A"/>
    <w:rsid w:val="00E336FC"/>
    <w:rsid w:val="00E337E8"/>
    <w:rsid w:val="00E337E9"/>
    <w:rsid w:val="00E33B39"/>
    <w:rsid w:val="00E33DD6"/>
    <w:rsid w:val="00E34301"/>
    <w:rsid w:val="00E35279"/>
    <w:rsid w:val="00E35D67"/>
    <w:rsid w:val="00E362A2"/>
    <w:rsid w:val="00E36B93"/>
    <w:rsid w:val="00E36CC7"/>
    <w:rsid w:val="00E3727B"/>
    <w:rsid w:val="00E37540"/>
    <w:rsid w:val="00E4035D"/>
    <w:rsid w:val="00E4040B"/>
    <w:rsid w:val="00E40E9B"/>
    <w:rsid w:val="00E41B9F"/>
    <w:rsid w:val="00E41CDF"/>
    <w:rsid w:val="00E422AD"/>
    <w:rsid w:val="00E4277B"/>
    <w:rsid w:val="00E43442"/>
    <w:rsid w:val="00E436F4"/>
    <w:rsid w:val="00E438E4"/>
    <w:rsid w:val="00E43F64"/>
    <w:rsid w:val="00E446BE"/>
    <w:rsid w:val="00E4487C"/>
    <w:rsid w:val="00E45215"/>
    <w:rsid w:val="00E45748"/>
    <w:rsid w:val="00E46C70"/>
    <w:rsid w:val="00E50009"/>
    <w:rsid w:val="00E50510"/>
    <w:rsid w:val="00E51098"/>
    <w:rsid w:val="00E513E1"/>
    <w:rsid w:val="00E51733"/>
    <w:rsid w:val="00E517C9"/>
    <w:rsid w:val="00E51E0C"/>
    <w:rsid w:val="00E52059"/>
    <w:rsid w:val="00E531DB"/>
    <w:rsid w:val="00E534DE"/>
    <w:rsid w:val="00E53547"/>
    <w:rsid w:val="00E539A6"/>
    <w:rsid w:val="00E53A96"/>
    <w:rsid w:val="00E53CFA"/>
    <w:rsid w:val="00E55506"/>
    <w:rsid w:val="00E55E09"/>
    <w:rsid w:val="00E5737E"/>
    <w:rsid w:val="00E57560"/>
    <w:rsid w:val="00E57D22"/>
    <w:rsid w:val="00E57E37"/>
    <w:rsid w:val="00E60081"/>
    <w:rsid w:val="00E603B4"/>
    <w:rsid w:val="00E610D0"/>
    <w:rsid w:val="00E61809"/>
    <w:rsid w:val="00E61AE3"/>
    <w:rsid w:val="00E61C54"/>
    <w:rsid w:val="00E624A8"/>
    <w:rsid w:val="00E624D7"/>
    <w:rsid w:val="00E625B2"/>
    <w:rsid w:val="00E62741"/>
    <w:rsid w:val="00E62CCC"/>
    <w:rsid w:val="00E6328A"/>
    <w:rsid w:val="00E633AB"/>
    <w:rsid w:val="00E63859"/>
    <w:rsid w:val="00E64147"/>
    <w:rsid w:val="00E64312"/>
    <w:rsid w:val="00E646E8"/>
    <w:rsid w:val="00E64FA2"/>
    <w:rsid w:val="00E6512B"/>
    <w:rsid w:val="00E65551"/>
    <w:rsid w:val="00E659C5"/>
    <w:rsid w:val="00E65A27"/>
    <w:rsid w:val="00E65EDC"/>
    <w:rsid w:val="00E66B39"/>
    <w:rsid w:val="00E673A8"/>
    <w:rsid w:val="00E6762C"/>
    <w:rsid w:val="00E67AC5"/>
    <w:rsid w:val="00E71050"/>
    <w:rsid w:val="00E71392"/>
    <w:rsid w:val="00E71BCB"/>
    <w:rsid w:val="00E71E6D"/>
    <w:rsid w:val="00E7316F"/>
    <w:rsid w:val="00E731DF"/>
    <w:rsid w:val="00E737EA"/>
    <w:rsid w:val="00E742BB"/>
    <w:rsid w:val="00E7506A"/>
    <w:rsid w:val="00E750C4"/>
    <w:rsid w:val="00E760E5"/>
    <w:rsid w:val="00E76337"/>
    <w:rsid w:val="00E764A1"/>
    <w:rsid w:val="00E76BCF"/>
    <w:rsid w:val="00E76E2F"/>
    <w:rsid w:val="00E76F4B"/>
    <w:rsid w:val="00E76FAA"/>
    <w:rsid w:val="00E77E30"/>
    <w:rsid w:val="00E77F85"/>
    <w:rsid w:val="00E8003F"/>
    <w:rsid w:val="00E804B8"/>
    <w:rsid w:val="00E809C8"/>
    <w:rsid w:val="00E81405"/>
    <w:rsid w:val="00E81E90"/>
    <w:rsid w:val="00E82A89"/>
    <w:rsid w:val="00E8326C"/>
    <w:rsid w:val="00E83B87"/>
    <w:rsid w:val="00E8421C"/>
    <w:rsid w:val="00E84611"/>
    <w:rsid w:val="00E84672"/>
    <w:rsid w:val="00E8467A"/>
    <w:rsid w:val="00E84945"/>
    <w:rsid w:val="00E84A42"/>
    <w:rsid w:val="00E84B1F"/>
    <w:rsid w:val="00E84D66"/>
    <w:rsid w:val="00E851D0"/>
    <w:rsid w:val="00E85244"/>
    <w:rsid w:val="00E85351"/>
    <w:rsid w:val="00E85841"/>
    <w:rsid w:val="00E85EB3"/>
    <w:rsid w:val="00E861CE"/>
    <w:rsid w:val="00E86719"/>
    <w:rsid w:val="00E86C58"/>
    <w:rsid w:val="00E8787A"/>
    <w:rsid w:val="00E87CEC"/>
    <w:rsid w:val="00E87CF7"/>
    <w:rsid w:val="00E902AA"/>
    <w:rsid w:val="00E9031D"/>
    <w:rsid w:val="00E90639"/>
    <w:rsid w:val="00E90A4F"/>
    <w:rsid w:val="00E91A5A"/>
    <w:rsid w:val="00E921D8"/>
    <w:rsid w:val="00E92209"/>
    <w:rsid w:val="00E92F8C"/>
    <w:rsid w:val="00E933B4"/>
    <w:rsid w:val="00E93759"/>
    <w:rsid w:val="00E93812"/>
    <w:rsid w:val="00E93902"/>
    <w:rsid w:val="00E939A1"/>
    <w:rsid w:val="00E94B53"/>
    <w:rsid w:val="00E95008"/>
    <w:rsid w:val="00E95EAC"/>
    <w:rsid w:val="00E96130"/>
    <w:rsid w:val="00E96D0E"/>
    <w:rsid w:val="00E976A0"/>
    <w:rsid w:val="00E976CD"/>
    <w:rsid w:val="00E97E62"/>
    <w:rsid w:val="00EA0233"/>
    <w:rsid w:val="00EA0248"/>
    <w:rsid w:val="00EA0758"/>
    <w:rsid w:val="00EA0A2C"/>
    <w:rsid w:val="00EA0BEE"/>
    <w:rsid w:val="00EA0E83"/>
    <w:rsid w:val="00EA139E"/>
    <w:rsid w:val="00EA22E7"/>
    <w:rsid w:val="00EA22F2"/>
    <w:rsid w:val="00EA27FB"/>
    <w:rsid w:val="00EA3A52"/>
    <w:rsid w:val="00EA3CE9"/>
    <w:rsid w:val="00EA422B"/>
    <w:rsid w:val="00EA4731"/>
    <w:rsid w:val="00EA52C5"/>
    <w:rsid w:val="00EA5A65"/>
    <w:rsid w:val="00EA5F5C"/>
    <w:rsid w:val="00EA67DB"/>
    <w:rsid w:val="00EA68B0"/>
    <w:rsid w:val="00EA6BBF"/>
    <w:rsid w:val="00EA6CC7"/>
    <w:rsid w:val="00EA6D84"/>
    <w:rsid w:val="00EA6F06"/>
    <w:rsid w:val="00EA71C9"/>
    <w:rsid w:val="00EA799E"/>
    <w:rsid w:val="00EB06E2"/>
    <w:rsid w:val="00EB0980"/>
    <w:rsid w:val="00EB09E6"/>
    <w:rsid w:val="00EB0C06"/>
    <w:rsid w:val="00EB0CC0"/>
    <w:rsid w:val="00EB0DCF"/>
    <w:rsid w:val="00EB0FA9"/>
    <w:rsid w:val="00EB1A4E"/>
    <w:rsid w:val="00EB1DFE"/>
    <w:rsid w:val="00EB2210"/>
    <w:rsid w:val="00EB23EA"/>
    <w:rsid w:val="00EB2919"/>
    <w:rsid w:val="00EB2B19"/>
    <w:rsid w:val="00EB401E"/>
    <w:rsid w:val="00EB4738"/>
    <w:rsid w:val="00EB544A"/>
    <w:rsid w:val="00EB55B3"/>
    <w:rsid w:val="00EB58D6"/>
    <w:rsid w:val="00EB5936"/>
    <w:rsid w:val="00EB59E1"/>
    <w:rsid w:val="00EB610A"/>
    <w:rsid w:val="00EB61C4"/>
    <w:rsid w:val="00EB6597"/>
    <w:rsid w:val="00EB7144"/>
    <w:rsid w:val="00EB76A3"/>
    <w:rsid w:val="00EB7E0A"/>
    <w:rsid w:val="00EC127C"/>
    <w:rsid w:val="00EC15DA"/>
    <w:rsid w:val="00EC3110"/>
    <w:rsid w:val="00EC36FD"/>
    <w:rsid w:val="00EC430A"/>
    <w:rsid w:val="00EC45DC"/>
    <w:rsid w:val="00EC4A23"/>
    <w:rsid w:val="00EC4EFB"/>
    <w:rsid w:val="00EC5379"/>
    <w:rsid w:val="00EC572C"/>
    <w:rsid w:val="00EC573A"/>
    <w:rsid w:val="00EC5821"/>
    <w:rsid w:val="00EC5D77"/>
    <w:rsid w:val="00EC5E89"/>
    <w:rsid w:val="00EC6078"/>
    <w:rsid w:val="00EC67F3"/>
    <w:rsid w:val="00EC6C14"/>
    <w:rsid w:val="00EC6D4E"/>
    <w:rsid w:val="00EC6EDE"/>
    <w:rsid w:val="00ED05B6"/>
    <w:rsid w:val="00ED0C9B"/>
    <w:rsid w:val="00ED1D8A"/>
    <w:rsid w:val="00ED2DD7"/>
    <w:rsid w:val="00ED30C1"/>
    <w:rsid w:val="00ED3C91"/>
    <w:rsid w:val="00ED3DA7"/>
    <w:rsid w:val="00ED4ACF"/>
    <w:rsid w:val="00ED4BCC"/>
    <w:rsid w:val="00ED56D9"/>
    <w:rsid w:val="00ED5A12"/>
    <w:rsid w:val="00ED5A2F"/>
    <w:rsid w:val="00ED5BF9"/>
    <w:rsid w:val="00ED633D"/>
    <w:rsid w:val="00ED69A5"/>
    <w:rsid w:val="00ED6C09"/>
    <w:rsid w:val="00ED7AE6"/>
    <w:rsid w:val="00ED7DB8"/>
    <w:rsid w:val="00ED7EA4"/>
    <w:rsid w:val="00EE0087"/>
    <w:rsid w:val="00EE008C"/>
    <w:rsid w:val="00EE0319"/>
    <w:rsid w:val="00EE0FD9"/>
    <w:rsid w:val="00EE2021"/>
    <w:rsid w:val="00EE22BB"/>
    <w:rsid w:val="00EE2801"/>
    <w:rsid w:val="00EE354E"/>
    <w:rsid w:val="00EE57A6"/>
    <w:rsid w:val="00EE72B0"/>
    <w:rsid w:val="00EF0448"/>
    <w:rsid w:val="00EF0682"/>
    <w:rsid w:val="00EF0CAC"/>
    <w:rsid w:val="00EF0CBA"/>
    <w:rsid w:val="00EF2660"/>
    <w:rsid w:val="00EF2991"/>
    <w:rsid w:val="00EF2B17"/>
    <w:rsid w:val="00EF3BE6"/>
    <w:rsid w:val="00EF3C3F"/>
    <w:rsid w:val="00EF4B0C"/>
    <w:rsid w:val="00EF558E"/>
    <w:rsid w:val="00EF5675"/>
    <w:rsid w:val="00EF6471"/>
    <w:rsid w:val="00EF65D6"/>
    <w:rsid w:val="00EF673D"/>
    <w:rsid w:val="00EF6A2A"/>
    <w:rsid w:val="00EF7303"/>
    <w:rsid w:val="00EF77BE"/>
    <w:rsid w:val="00F0097A"/>
    <w:rsid w:val="00F02130"/>
    <w:rsid w:val="00F02A33"/>
    <w:rsid w:val="00F02B4F"/>
    <w:rsid w:val="00F02B8D"/>
    <w:rsid w:val="00F03891"/>
    <w:rsid w:val="00F03A0F"/>
    <w:rsid w:val="00F03DD3"/>
    <w:rsid w:val="00F04AE0"/>
    <w:rsid w:val="00F054D3"/>
    <w:rsid w:val="00F0589C"/>
    <w:rsid w:val="00F05E5A"/>
    <w:rsid w:val="00F063B9"/>
    <w:rsid w:val="00F06B43"/>
    <w:rsid w:val="00F072AD"/>
    <w:rsid w:val="00F0767B"/>
    <w:rsid w:val="00F07EED"/>
    <w:rsid w:val="00F10F0D"/>
    <w:rsid w:val="00F11F5F"/>
    <w:rsid w:val="00F12929"/>
    <w:rsid w:val="00F12BC5"/>
    <w:rsid w:val="00F13A6B"/>
    <w:rsid w:val="00F13AA9"/>
    <w:rsid w:val="00F13B27"/>
    <w:rsid w:val="00F14455"/>
    <w:rsid w:val="00F14C1C"/>
    <w:rsid w:val="00F14CE5"/>
    <w:rsid w:val="00F15C26"/>
    <w:rsid w:val="00F15D6F"/>
    <w:rsid w:val="00F15EC7"/>
    <w:rsid w:val="00F16024"/>
    <w:rsid w:val="00F163DD"/>
    <w:rsid w:val="00F1656E"/>
    <w:rsid w:val="00F16BAB"/>
    <w:rsid w:val="00F17BE0"/>
    <w:rsid w:val="00F201B1"/>
    <w:rsid w:val="00F205B9"/>
    <w:rsid w:val="00F20B93"/>
    <w:rsid w:val="00F20EB8"/>
    <w:rsid w:val="00F215D5"/>
    <w:rsid w:val="00F21CDD"/>
    <w:rsid w:val="00F22400"/>
    <w:rsid w:val="00F2298E"/>
    <w:rsid w:val="00F22A0E"/>
    <w:rsid w:val="00F232D6"/>
    <w:rsid w:val="00F240A9"/>
    <w:rsid w:val="00F240E6"/>
    <w:rsid w:val="00F240FA"/>
    <w:rsid w:val="00F24176"/>
    <w:rsid w:val="00F24531"/>
    <w:rsid w:val="00F25424"/>
    <w:rsid w:val="00F25D9E"/>
    <w:rsid w:val="00F2606B"/>
    <w:rsid w:val="00F260AA"/>
    <w:rsid w:val="00F26F1C"/>
    <w:rsid w:val="00F27704"/>
    <w:rsid w:val="00F277EE"/>
    <w:rsid w:val="00F27A53"/>
    <w:rsid w:val="00F27C94"/>
    <w:rsid w:val="00F30072"/>
    <w:rsid w:val="00F3051D"/>
    <w:rsid w:val="00F30539"/>
    <w:rsid w:val="00F30B08"/>
    <w:rsid w:val="00F30E3E"/>
    <w:rsid w:val="00F319FC"/>
    <w:rsid w:val="00F31F31"/>
    <w:rsid w:val="00F31FD7"/>
    <w:rsid w:val="00F328FD"/>
    <w:rsid w:val="00F335AD"/>
    <w:rsid w:val="00F3360E"/>
    <w:rsid w:val="00F3478A"/>
    <w:rsid w:val="00F34F3D"/>
    <w:rsid w:val="00F3576B"/>
    <w:rsid w:val="00F3643C"/>
    <w:rsid w:val="00F370A6"/>
    <w:rsid w:val="00F376C6"/>
    <w:rsid w:val="00F376CA"/>
    <w:rsid w:val="00F377CA"/>
    <w:rsid w:val="00F40083"/>
    <w:rsid w:val="00F403F8"/>
    <w:rsid w:val="00F404E5"/>
    <w:rsid w:val="00F409D6"/>
    <w:rsid w:val="00F40CC2"/>
    <w:rsid w:val="00F40D88"/>
    <w:rsid w:val="00F40E12"/>
    <w:rsid w:val="00F40EB3"/>
    <w:rsid w:val="00F4190B"/>
    <w:rsid w:val="00F42125"/>
    <w:rsid w:val="00F42571"/>
    <w:rsid w:val="00F42A0B"/>
    <w:rsid w:val="00F43447"/>
    <w:rsid w:val="00F436AC"/>
    <w:rsid w:val="00F436BE"/>
    <w:rsid w:val="00F43C83"/>
    <w:rsid w:val="00F43DC2"/>
    <w:rsid w:val="00F44132"/>
    <w:rsid w:val="00F44328"/>
    <w:rsid w:val="00F44392"/>
    <w:rsid w:val="00F44DD9"/>
    <w:rsid w:val="00F45A46"/>
    <w:rsid w:val="00F45B2D"/>
    <w:rsid w:val="00F46E66"/>
    <w:rsid w:val="00F46FDE"/>
    <w:rsid w:val="00F470B9"/>
    <w:rsid w:val="00F4794F"/>
    <w:rsid w:val="00F47FE5"/>
    <w:rsid w:val="00F50656"/>
    <w:rsid w:val="00F50C5B"/>
    <w:rsid w:val="00F51466"/>
    <w:rsid w:val="00F51F34"/>
    <w:rsid w:val="00F52975"/>
    <w:rsid w:val="00F52EA7"/>
    <w:rsid w:val="00F52FF6"/>
    <w:rsid w:val="00F531EB"/>
    <w:rsid w:val="00F53566"/>
    <w:rsid w:val="00F53659"/>
    <w:rsid w:val="00F543F5"/>
    <w:rsid w:val="00F54E48"/>
    <w:rsid w:val="00F54EA0"/>
    <w:rsid w:val="00F55684"/>
    <w:rsid w:val="00F55B52"/>
    <w:rsid w:val="00F55EE5"/>
    <w:rsid w:val="00F55F09"/>
    <w:rsid w:val="00F55F73"/>
    <w:rsid w:val="00F5671A"/>
    <w:rsid w:val="00F56AB7"/>
    <w:rsid w:val="00F56DF1"/>
    <w:rsid w:val="00F5738F"/>
    <w:rsid w:val="00F57B83"/>
    <w:rsid w:val="00F57C2E"/>
    <w:rsid w:val="00F57C5D"/>
    <w:rsid w:val="00F601CE"/>
    <w:rsid w:val="00F60266"/>
    <w:rsid w:val="00F60696"/>
    <w:rsid w:val="00F60B26"/>
    <w:rsid w:val="00F619CF"/>
    <w:rsid w:val="00F620B8"/>
    <w:rsid w:val="00F621AE"/>
    <w:rsid w:val="00F62456"/>
    <w:rsid w:val="00F634FB"/>
    <w:rsid w:val="00F636E3"/>
    <w:rsid w:val="00F63E25"/>
    <w:rsid w:val="00F63FBF"/>
    <w:rsid w:val="00F642C9"/>
    <w:rsid w:val="00F646B2"/>
    <w:rsid w:val="00F64859"/>
    <w:rsid w:val="00F64D07"/>
    <w:rsid w:val="00F64FAA"/>
    <w:rsid w:val="00F6568D"/>
    <w:rsid w:val="00F65AC1"/>
    <w:rsid w:val="00F65AEA"/>
    <w:rsid w:val="00F662B5"/>
    <w:rsid w:val="00F6640C"/>
    <w:rsid w:val="00F6699D"/>
    <w:rsid w:val="00F67042"/>
    <w:rsid w:val="00F67C09"/>
    <w:rsid w:val="00F70032"/>
    <w:rsid w:val="00F70298"/>
    <w:rsid w:val="00F70A6D"/>
    <w:rsid w:val="00F71880"/>
    <w:rsid w:val="00F71B98"/>
    <w:rsid w:val="00F72615"/>
    <w:rsid w:val="00F727AF"/>
    <w:rsid w:val="00F728EF"/>
    <w:rsid w:val="00F72CD2"/>
    <w:rsid w:val="00F72FFB"/>
    <w:rsid w:val="00F7363E"/>
    <w:rsid w:val="00F738BB"/>
    <w:rsid w:val="00F73EBB"/>
    <w:rsid w:val="00F7420E"/>
    <w:rsid w:val="00F7492D"/>
    <w:rsid w:val="00F7499A"/>
    <w:rsid w:val="00F74BD0"/>
    <w:rsid w:val="00F74D06"/>
    <w:rsid w:val="00F74E9D"/>
    <w:rsid w:val="00F74F87"/>
    <w:rsid w:val="00F7535F"/>
    <w:rsid w:val="00F75680"/>
    <w:rsid w:val="00F75722"/>
    <w:rsid w:val="00F76219"/>
    <w:rsid w:val="00F76896"/>
    <w:rsid w:val="00F76C0C"/>
    <w:rsid w:val="00F77319"/>
    <w:rsid w:val="00F777FE"/>
    <w:rsid w:val="00F77A73"/>
    <w:rsid w:val="00F77BF4"/>
    <w:rsid w:val="00F809C3"/>
    <w:rsid w:val="00F80F82"/>
    <w:rsid w:val="00F81B37"/>
    <w:rsid w:val="00F81DBE"/>
    <w:rsid w:val="00F82313"/>
    <w:rsid w:val="00F823BF"/>
    <w:rsid w:val="00F82914"/>
    <w:rsid w:val="00F82990"/>
    <w:rsid w:val="00F82D57"/>
    <w:rsid w:val="00F842AF"/>
    <w:rsid w:val="00F8490B"/>
    <w:rsid w:val="00F84A73"/>
    <w:rsid w:val="00F8545B"/>
    <w:rsid w:val="00F855D4"/>
    <w:rsid w:val="00F85BCE"/>
    <w:rsid w:val="00F85CE0"/>
    <w:rsid w:val="00F87212"/>
    <w:rsid w:val="00F87860"/>
    <w:rsid w:val="00F87D9B"/>
    <w:rsid w:val="00F87EDF"/>
    <w:rsid w:val="00F90B7B"/>
    <w:rsid w:val="00F92A27"/>
    <w:rsid w:val="00F92D55"/>
    <w:rsid w:val="00F9350D"/>
    <w:rsid w:val="00F9384C"/>
    <w:rsid w:val="00F93E35"/>
    <w:rsid w:val="00F9440B"/>
    <w:rsid w:val="00F945B0"/>
    <w:rsid w:val="00F947F9"/>
    <w:rsid w:val="00F94AD1"/>
    <w:rsid w:val="00F94AE4"/>
    <w:rsid w:val="00F94BE4"/>
    <w:rsid w:val="00F9576C"/>
    <w:rsid w:val="00F958C7"/>
    <w:rsid w:val="00F959C7"/>
    <w:rsid w:val="00F95AC2"/>
    <w:rsid w:val="00F95F1F"/>
    <w:rsid w:val="00F961E9"/>
    <w:rsid w:val="00F963C5"/>
    <w:rsid w:val="00F965CD"/>
    <w:rsid w:val="00F96ADA"/>
    <w:rsid w:val="00F96DEA"/>
    <w:rsid w:val="00F97455"/>
    <w:rsid w:val="00F97D77"/>
    <w:rsid w:val="00FA0632"/>
    <w:rsid w:val="00FA0885"/>
    <w:rsid w:val="00FA0888"/>
    <w:rsid w:val="00FA0F3C"/>
    <w:rsid w:val="00FA0F62"/>
    <w:rsid w:val="00FA15B0"/>
    <w:rsid w:val="00FA1AAB"/>
    <w:rsid w:val="00FA277A"/>
    <w:rsid w:val="00FA3958"/>
    <w:rsid w:val="00FA45F1"/>
    <w:rsid w:val="00FA4AD2"/>
    <w:rsid w:val="00FA5030"/>
    <w:rsid w:val="00FA52B2"/>
    <w:rsid w:val="00FA5715"/>
    <w:rsid w:val="00FA6327"/>
    <w:rsid w:val="00FA6491"/>
    <w:rsid w:val="00FA6504"/>
    <w:rsid w:val="00FA652B"/>
    <w:rsid w:val="00FA72EF"/>
    <w:rsid w:val="00FB0A53"/>
    <w:rsid w:val="00FB0CC0"/>
    <w:rsid w:val="00FB0E03"/>
    <w:rsid w:val="00FB1003"/>
    <w:rsid w:val="00FB2591"/>
    <w:rsid w:val="00FB26AD"/>
    <w:rsid w:val="00FB2E58"/>
    <w:rsid w:val="00FB327E"/>
    <w:rsid w:val="00FB3454"/>
    <w:rsid w:val="00FB3BBC"/>
    <w:rsid w:val="00FB3D60"/>
    <w:rsid w:val="00FB3DD4"/>
    <w:rsid w:val="00FB41E7"/>
    <w:rsid w:val="00FB4682"/>
    <w:rsid w:val="00FB49CD"/>
    <w:rsid w:val="00FB4AC5"/>
    <w:rsid w:val="00FB56AA"/>
    <w:rsid w:val="00FB5839"/>
    <w:rsid w:val="00FB5926"/>
    <w:rsid w:val="00FB64B8"/>
    <w:rsid w:val="00FB70CB"/>
    <w:rsid w:val="00FB79F5"/>
    <w:rsid w:val="00FC064D"/>
    <w:rsid w:val="00FC0947"/>
    <w:rsid w:val="00FC12E8"/>
    <w:rsid w:val="00FC15A8"/>
    <w:rsid w:val="00FC1869"/>
    <w:rsid w:val="00FC2239"/>
    <w:rsid w:val="00FC2444"/>
    <w:rsid w:val="00FC2924"/>
    <w:rsid w:val="00FC2D08"/>
    <w:rsid w:val="00FC316A"/>
    <w:rsid w:val="00FC3488"/>
    <w:rsid w:val="00FC4EA5"/>
    <w:rsid w:val="00FC5A7B"/>
    <w:rsid w:val="00FC5ADE"/>
    <w:rsid w:val="00FC5C21"/>
    <w:rsid w:val="00FC5C64"/>
    <w:rsid w:val="00FC5D76"/>
    <w:rsid w:val="00FC67D4"/>
    <w:rsid w:val="00FC684D"/>
    <w:rsid w:val="00FC68D7"/>
    <w:rsid w:val="00FC7296"/>
    <w:rsid w:val="00FC75BA"/>
    <w:rsid w:val="00FC7AD0"/>
    <w:rsid w:val="00FC7FE7"/>
    <w:rsid w:val="00FD195D"/>
    <w:rsid w:val="00FD20D2"/>
    <w:rsid w:val="00FD2348"/>
    <w:rsid w:val="00FD2A24"/>
    <w:rsid w:val="00FD2BD7"/>
    <w:rsid w:val="00FD3562"/>
    <w:rsid w:val="00FD3E97"/>
    <w:rsid w:val="00FD3F8B"/>
    <w:rsid w:val="00FD3FE5"/>
    <w:rsid w:val="00FD41A8"/>
    <w:rsid w:val="00FD48D5"/>
    <w:rsid w:val="00FD48EC"/>
    <w:rsid w:val="00FD4DAE"/>
    <w:rsid w:val="00FD4E67"/>
    <w:rsid w:val="00FD4E8A"/>
    <w:rsid w:val="00FD5BC5"/>
    <w:rsid w:val="00FD5D16"/>
    <w:rsid w:val="00FD600D"/>
    <w:rsid w:val="00FD6CA2"/>
    <w:rsid w:val="00FD6EF1"/>
    <w:rsid w:val="00FD701B"/>
    <w:rsid w:val="00FD767D"/>
    <w:rsid w:val="00FD7E1D"/>
    <w:rsid w:val="00FE0137"/>
    <w:rsid w:val="00FE0F52"/>
    <w:rsid w:val="00FE104A"/>
    <w:rsid w:val="00FE19EF"/>
    <w:rsid w:val="00FE29E3"/>
    <w:rsid w:val="00FE2E73"/>
    <w:rsid w:val="00FE2E93"/>
    <w:rsid w:val="00FE3472"/>
    <w:rsid w:val="00FE3928"/>
    <w:rsid w:val="00FE415A"/>
    <w:rsid w:val="00FE46DA"/>
    <w:rsid w:val="00FE4A41"/>
    <w:rsid w:val="00FE5840"/>
    <w:rsid w:val="00FE6B06"/>
    <w:rsid w:val="00FE6D9C"/>
    <w:rsid w:val="00FE717F"/>
    <w:rsid w:val="00FE71FC"/>
    <w:rsid w:val="00FE7AB6"/>
    <w:rsid w:val="00FE7B70"/>
    <w:rsid w:val="00FE7C38"/>
    <w:rsid w:val="00FE7D54"/>
    <w:rsid w:val="00FF0344"/>
    <w:rsid w:val="00FF05C6"/>
    <w:rsid w:val="00FF099B"/>
    <w:rsid w:val="00FF1072"/>
    <w:rsid w:val="00FF10A1"/>
    <w:rsid w:val="00FF205D"/>
    <w:rsid w:val="00FF2BDF"/>
    <w:rsid w:val="00FF2E3F"/>
    <w:rsid w:val="00FF349E"/>
    <w:rsid w:val="00FF40EF"/>
    <w:rsid w:val="00FF42B1"/>
    <w:rsid w:val="00FF4818"/>
    <w:rsid w:val="00FF4BE6"/>
    <w:rsid w:val="00FF4F4C"/>
    <w:rsid w:val="00FF588B"/>
    <w:rsid w:val="00FF59FF"/>
    <w:rsid w:val="00FF62AF"/>
    <w:rsid w:val="00FF64CC"/>
    <w:rsid w:val="00FF6CB6"/>
    <w:rsid w:val="00FF6FD2"/>
    <w:rsid w:val="00FF730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58FEE"/>
  <w15:docId w15:val="{48B76AE0-C072-4AE1-9C3E-45DD40D8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CD7"/>
    <w:pPr>
      <w:spacing w:after="120" w:line="360" w:lineRule="auto"/>
      <w:jc w:val="both"/>
    </w:pPr>
    <w:rPr>
      <w:rFonts w:ascii="Times New Roman" w:eastAsiaTheme="minorEastAsia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037323"/>
    <w:pPr>
      <w:keepNext/>
      <w:keepLines/>
      <w:tabs>
        <w:tab w:val="left" w:pos="8505"/>
        <w:tab w:val="left" w:pos="907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9"/>
    <w:unhideWhenUsed/>
    <w:qFormat/>
    <w:rsid w:val="0003732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unhideWhenUsed/>
    <w:rsid w:val="00037323"/>
    <w:pPr>
      <w:keepNext/>
      <w:keepLines/>
      <w:numPr>
        <w:ilvl w:val="2"/>
        <w:numId w:val="1"/>
      </w:numPr>
      <w:tabs>
        <w:tab w:val="left" w:pos="567"/>
        <w:tab w:val="left" w:pos="8505"/>
        <w:tab w:val="left" w:pos="9072"/>
      </w:tabs>
      <w:spacing w:before="200" w:after="240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23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23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37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373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37323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23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238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enabsatz">
    <w:name w:val="List Paragraph"/>
    <w:basedOn w:val="Standard"/>
    <w:uiPriority w:val="34"/>
    <w:qFormat/>
    <w:rsid w:val="00037323"/>
    <w:pPr>
      <w:ind w:left="720"/>
      <w:contextualSpacing/>
    </w:pPr>
  </w:style>
  <w:style w:type="paragraph" w:customStyle="1" w:styleId="1Ebene">
    <w:name w:val="1. Ebene"/>
    <w:basedOn w:val="berschrift1"/>
    <w:autoRedefine/>
    <w:qFormat/>
    <w:rsid w:val="00E513E1"/>
    <w:pPr>
      <w:numPr>
        <w:numId w:val="2"/>
      </w:numPr>
      <w:spacing w:before="240"/>
    </w:pPr>
  </w:style>
  <w:style w:type="paragraph" w:customStyle="1" w:styleId="2Ebene">
    <w:name w:val="2. Ebene"/>
    <w:basedOn w:val="berschrift2"/>
    <w:qFormat/>
    <w:rsid w:val="008F1030"/>
    <w:pPr>
      <w:numPr>
        <w:ilvl w:val="1"/>
        <w:numId w:val="2"/>
      </w:numPr>
      <w:spacing w:line="240" w:lineRule="auto"/>
    </w:pPr>
  </w:style>
  <w:style w:type="paragraph" w:customStyle="1" w:styleId="3Ebene">
    <w:name w:val="3. Ebene"/>
    <w:basedOn w:val="berschrift2"/>
    <w:autoRedefine/>
    <w:qFormat/>
    <w:rsid w:val="000854ED"/>
    <w:pPr>
      <w:numPr>
        <w:ilvl w:val="2"/>
        <w:numId w:val="2"/>
      </w:numPr>
    </w:pPr>
    <w:rPr>
      <w:rFonts w:eastAsia="MS Mincho"/>
      <w:sz w:val="24"/>
      <w:lang w:val="en-US" w:eastAsia="de-DE"/>
    </w:rPr>
  </w:style>
  <w:style w:type="character" w:styleId="Hyperlink">
    <w:name w:val="Hyperlink"/>
    <w:basedOn w:val="Absatz-Standardschriftart"/>
    <w:uiPriority w:val="99"/>
    <w:unhideWhenUsed/>
    <w:rsid w:val="009B5E4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E42AA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0C00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0C00"/>
    <w:rPr>
      <w:rFonts w:ascii="Times New Roman" w:eastAsiaTheme="minorEastAsia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E0C0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48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489"/>
    <w:rPr>
      <w:rFonts w:ascii="Tahoma" w:eastAsiaTheme="minorEastAsi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22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922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225B"/>
    <w:rPr>
      <w:rFonts w:ascii="Times New Roman" w:eastAsiaTheme="minorEastAsia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22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225B"/>
    <w:rPr>
      <w:rFonts w:ascii="Times New Roman" w:eastAsiaTheme="minorEastAsia" w:hAnsi="Times New Roman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A32AB"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A32AB"/>
    <w:rPr>
      <w:rFonts w:ascii="Times New Roman" w:eastAsiaTheme="minorEastAsia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A32AB"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A32AB"/>
    <w:rPr>
      <w:rFonts w:ascii="Times New Roman" w:eastAsiaTheme="minorEastAsia" w:hAnsi="Times New Roman"/>
      <w:sz w:val="24"/>
    </w:rPr>
  </w:style>
  <w:style w:type="paragraph" w:styleId="StandardWeb">
    <w:name w:val="Normal (Web)"/>
    <w:basedOn w:val="Standard"/>
    <w:uiPriority w:val="99"/>
    <w:unhideWhenUsed/>
    <w:rsid w:val="00B25D62"/>
    <w:pPr>
      <w:spacing w:before="100" w:beforeAutospacing="1" w:after="100" w:afterAutospacing="1"/>
      <w:jc w:val="left"/>
    </w:pPr>
    <w:rPr>
      <w:rFonts w:eastAsia="Times New Roman" w:cs="Times New Roman"/>
      <w:szCs w:val="24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039B"/>
    <w:pPr>
      <w:tabs>
        <w:tab w:val="clear" w:pos="8505"/>
        <w:tab w:val="clear" w:pos="9072"/>
      </w:tabs>
      <w:spacing w:before="240" w:line="259" w:lineRule="auto"/>
      <w:jc w:val="left"/>
      <w:outlineLvl w:val="9"/>
    </w:pPr>
    <w:rPr>
      <w:b w:val="0"/>
      <w:bCs w:val="0"/>
      <w:color w:val="365F91" w:themeColor="accent1" w:themeShade="BF"/>
      <w:sz w:val="32"/>
      <w:szCs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B039B"/>
    <w:pPr>
      <w:spacing w:after="100" w:line="259" w:lineRule="auto"/>
      <w:ind w:left="220"/>
      <w:jc w:val="left"/>
    </w:pPr>
    <w:rPr>
      <w:rFonts w:asciiTheme="minorHAnsi" w:hAnsiTheme="minorHAnsi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B039B"/>
    <w:pPr>
      <w:spacing w:after="100" w:line="259" w:lineRule="auto"/>
      <w:jc w:val="left"/>
    </w:pPr>
    <w:rPr>
      <w:rFonts w:asciiTheme="minorHAnsi" w:hAnsiTheme="minorHAnsi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2B039B"/>
    <w:pPr>
      <w:spacing w:after="100" w:line="259" w:lineRule="auto"/>
      <w:ind w:left="440"/>
      <w:jc w:val="left"/>
    </w:pPr>
    <w:rPr>
      <w:rFonts w:asciiTheme="minorHAnsi" w:hAnsiTheme="minorHAnsi" w:cs="Times New Roman"/>
      <w:lang w:eastAsia="de-DE"/>
    </w:rPr>
  </w:style>
  <w:style w:type="paragraph" w:styleId="berarbeitung">
    <w:name w:val="Revision"/>
    <w:hidden/>
    <w:uiPriority w:val="99"/>
    <w:semiHidden/>
    <w:rsid w:val="001C732C"/>
    <w:pPr>
      <w:spacing w:after="0" w:line="240" w:lineRule="auto"/>
    </w:pPr>
    <w:rPr>
      <w:rFonts w:ascii="Times New Roman" w:eastAsiaTheme="minorEastAsia" w:hAnsi="Times New Roman"/>
      <w:sz w:val="24"/>
    </w:rPr>
  </w:style>
  <w:style w:type="table" w:styleId="Tabellenraster">
    <w:name w:val="Table Grid"/>
    <w:basedOn w:val="NormaleTabelle"/>
    <w:uiPriority w:val="59"/>
    <w:rsid w:val="002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5929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5929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3F3025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leGrid3">
    <w:name w:val="Table Grid3"/>
    <w:basedOn w:val="NormaleTabelle"/>
    <w:next w:val="Tabellenraster"/>
    <w:uiPriority w:val="59"/>
    <w:rsid w:val="0027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itle">
    <w:name w:val="maintitle"/>
    <w:basedOn w:val="Absatz-Standardschriftart"/>
    <w:rsid w:val="000F15F6"/>
  </w:style>
  <w:style w:type="paragraph" w:customStyle="1" w:styleId="Default">
    <w:name w:val="Default"/>
    <w:rsid w:val="004A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uthor">
    <w:name w:val="author"/>
    <w:basedOn w:val="Absatz-Standardschriftart"/>
    <w:rsid w:val="00425D17"/>
  </w:style>
  <w:style w:type="character" w:customStyle="1" w:styleId="authorname">
    <w:name w:val="authorname"/>
    <w:basedOn w:val="Absatz-Standardschriftart"/>
    <w:rsid w:val="00425D17"/>
  </w:style>
  <w:style w:type="character" w:customStyle="1" w:styleId="contacticon">
    <w:name w:val="contacticon"/>
    <w:basedOn w:val="Absatz-Standardschriftart"/>
    <w:rsid w:val="00425D17"/>
  </w:style>
  <w:style w:type="character" w:customStyle="1" w:styleId="affiliationnumber">
    <w:name w:val="affiliationnumber"/>
    <w:basedOn w:val="Absatz-Standardschriftart"/>
    <w:rsid w:val="00425D17"/>
  </w:style>
  <w:style w:type="character" w:customStyle="1" w:styleId="contacttype">
    <w:name w:val="contacttype"/>
    <w:basedOn w:val="Absatz-Standardschriftart"/>
    <w:rsid w:val="00425D17"/>
  </w:style>
  <w:style w:type="character" w:customStyle="1" w:styleId="headingnumber">
    <w:name w:val="headingnumber"/>
    <w:basedOn w:val="Absatz-Standardschriftart"/>
    <w:rsid w:val="00425D17"/>
  </w:style>
  <w:style w:type="character" w:customStyle="1" w:styleId="emphasistypeitalic">
    <w:name w:val="emphasistypeitalic"/>
    <w:basedOn w:val="Absatz-Standardschriftart"/>
    <w:rsid w:val="00425D17"/>
  </w:style>
  <w:style w:type="character" w:customStyle="1" w:styleId="citation-needed-content">
    <w:name w:val="citation-needed-content"/>
    <w:basedOn w:val="Absatz-Standardschriftart"/>
    <w:rsid w:val="00FA6327"/>
  </w:style>
  <w:style w:type="character" w:customStyle="1" w:styleId="definition">
    <w:name w:val="definition"/>
    <w:basedOn w:val="Absatz-Standardschriftart"/>
    <w:rsid w:val="000169C1"/>
  </w:style>
  <w:style w:type="paragraph" w:styleId="NurText">
    <w:name w:val="Plain Text"/>
    <w:basedOn w:val="Standard"/>
    <w:link w:val="NurTextZchn"/>
    <w:uiPriority w:val="99"/>
    <w:semiHidden/>
    <w:unhideWhenUsed/>
    <w:rsid w:val="00854FDA"/>
    <w:pPr>
      <w:spacing w:after="0"/>
      <w:jc w:val="left"/>
    </w:pPr>
    <w:rPr>
      <w:rFonts w:ascii="Calibri" w:eastAsiaTheme="minorHAnsi" w:hAnsi="Calibri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54FDA"/>
    <w:rPr>
      <w:rFonts w:ascii="Calibri" w:hAnsi="Calibri"/>
      <w:szCs w:val="21"/>
      <w:lang w:val="en-US"/>
    </w:rPr>
  </w:style>
  <w:style w:type="character" w:customStyle="1" w:styleId="st">
    <w:name w:val="st"/>
    <w:basedOn w:val="Absatz-Standardschriftart"/>
    <w:rsid w:val="00784C15"/>
  </w:style>
  <w:style w:type="character" w:customStyle="1" w:styleId="apple-converted-space">
    <w:name w:val="apple-converted-space"/>
    <w:basedOn w:val="Absatz-Standardschriftart"/>
    <w:rsid w:val="0011726D"/>
  </w:style>
  <w:style w:type="character" w:customStyle="1" w:styleId="citation-abbreviation">
    <w:name w:val="citation-abbreviation"/>
    <w:basedOn w:val="Absatz-Standardschriftart"/>
    <w:rsid w:val="0011726D"/>
  </w:style>
  <w:style w:type="character" w:customStyle="1" w:styleId="citation-publication-date">
    <w:name w:val="citation-publication-date"/>
    <w:basedOn w:val="Absatz-Standardschriftart"/>
    <w:rsid w:val="0011726D"/>
  </w:style>
  <w:style w:type="character" w:customStyle="1" w:styleId="citation-volume">
    <w:name w:val="citation-volume"/>
    <w:basedOn w:val="Absatz-Standardschriftart"/>
    <w:rsid w:val="0011726D"/>
  </w:style>
  <w:style w:type="character" w:customStyle="1" w:styleId="citation-issue">
    <w:name w:val="citation-issue"/>
    <w:basedOn w:val="Absatz-Standardschriftart"/>
    <w:rsid w:val="0011726D"/>
  </w:style>
  <w:style w:type="character" w:customStyle="1" w:styleId="citation-flpages">
    <w:name w:val="citation-flpages"/>
    <w:basedOn w:val="Absatz-Standardschriftart"/>
    <w:rsid w:val="0011726D"/>
  </w:style>
  <w:style w:type="character" w:customStyle="1" w:styleId="doi">
    <w:name w:val="doi"/>
    <w:basedOn w:val="Absatz-Standardschriftart"/>
    <w:rsid w:val="0011726D"/>
  </w:style>
  <w:style w:type="character" w:customStyle="1" w:styleId="fm-citation-ids-label">
    <w:name w:val="fm-citation-ids-label"/>
    <w:basedOn w:val="Absatz-Standardschriftart"/>
    <w:rsid w:val="0011726D"/>
  </w:style>
  <w:style w:type="character" w:styleId="Hervorhebung">
    <w:name w:val="Emphasis"/>
    <w:basedOn w:val="Absatz-Standardschriftart"/>
    <w:uiPriority w:val="20"/>
    <w:qFormat/>
    <w:rsid w:val="00666597"/>
    <w:rPr>
      <w:i/>
      <w:iCs/>
    </w:rPr>
  </w:style>
  <w:style w:type="paragraph" w:customStyle="1" w:styleId="CitaviLiteraturverzeichnis">
    <w:name w:val="Citavi Literaturverzeichnis"/>
    <w:basedOn w:val="Standard"/>
    <w:rsid w:val="00A47B2C"/>
    <w:pPr>
      <w:ind w:left="454" w:hanging="454"/>
      <w:jc w:val="left"/>
    </w:pPr>
    <w:rPr>
      <w:rFonts w:ascii="Segoe UI" w:eastAsia="Segoe UI" w:hAnsi="Segoe UI" w:cs="Segoe UI"/>
      <w:sz w:val="18"/>
      <w:szCs w:val="18"/>
      <w:lang w:eastAsia="de-DE"/>
    </w:rPr>
  </w:style>
  <w:style w:type="paragraph" w:customStyle="1" w:styleId="Pa11">
    <w:name w:val="Pa11"/>
    <w:basedOn w:val="Default"/>
    <w:next w:val="Default"/>
    <w:uiPriority w:val="99"/>
    <w:rsid w:val="007F25DB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7F25DB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uiPriority w:val="99"/>
    <w:rsid w:val="007F25DB"/>
    <w:pPr>
      <w:spacing w:line="161" w:lineRule="atLeast"/>
    </w:pPr>
    <w:rPr>
      <w:color w:val="auto"/>
    </w:rPr>
  </w:style>
  <w:style w:type="paragraph" w:customStyle="1" w:styleId="Pa20">
    <w:name w:val="Pa20"/>
    <w:basedOn w:val="Default"/>
    <w:next w:val="Default"/>
    <w:uiPriority w:val="99"/>
    <w:rsid w:val="007F25DB"/>
    <w:pPr>
      <w:spacing w:line="161" w:lineRule="atLeast"/>
    </w:pPr>
    <w:rPr>
      <w:color w:val="auto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13E22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13E22"/>
    <w:rPr>
      <w:rFonts w:ascii="Lucida Grande" w:eastAsiaTheme="minorEastAsia" w:hAnsi="Lucida Grande" w:cs="Lucida Grande"/>
      <w:sz w:val="24"/>
      <w:szCs w:val="24"/>
    </w:rPr>
  </w:style>
  <w:style w:type="character" w:customStyle="1" w:styleId="citation">
    <w:name w:val="citation"/>
    <w:basedOn w:val="Absatz-Standardschriftart"/>
    <w:rsid w:val="00DA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8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3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669">
              <w:marLeft w:val="0"/>
              <w:marRight w:val="0"/>
              <w:marTop w:val="256"/>
              <w:marBottom w:val="2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6967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8116">
              <w:marLeft w:val="0"/>
              <w:marRight w:val="0"/>
              <w:marTop w:val="256"/>
              <w:marBottom w:val="2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442">
                          <w:marLeft w:val="0"/>
                          <w:marRight w:val="0"/>
                          <w:marTop w:val="274"/>
                          <w:marBottom w:val="274"/>
                          <w:divBdr>
                            <w:top w:val="double" w:sz="12" w:space="6" w:color="E0ECFF"/>
                            <w:left w:val="double" w:sz="12" w:space="6" w:color="E0ECFF"/>
                            <w:bottom w:val="double" w:sz="12" w:space="6" w:color="E0ECFF"/>
                            <w:right w:val="double" w:sz="12" w:space="6" w:color="E0ECFF"/>
                          </w:divBdr>
                          <w:divsChild>
                            <w:div w:id="13334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4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3269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ejor.2015.06.0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Eigene%20Dateien\Dropbox\Dokumentvorlagen\Diss%20JoS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4AFC-BE43-4731-B46C-C5ECB84F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 JoSi.dotx</Template>
  <TotalTime>0</TotalTime>
  <Pages>2</Pages>
  <Words>696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Johannes Siebert</dc:creator>
  <cp:lastModifiedBy>Johannes Siebert</cp:lastModifiedBy>
  <cp:revision>2</cp:revision>
  <cp:lastPrinted>2015-04-09T12:30:00Z</cp:lastPrinted>
  <dcterms:created xsi:type="dcterms:W3CDTF">2022-05-30T12:14:00Z</dcterms:created>
  <dcterms:modified xsi:type="dcterms:W3CDTF">2022-05-30T12:14:00Z</dcterms:modified>
</cp:coreProperties>
</file>